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24" w:rsidRPr="002931B1" w:rsidRDefault="00DF7D24" w:rsidP="002931B1">
      <w:pPr>
        <w:jc w:val="center"/>
        <w:outlineLvl w:val="0"/>
        <w:rPr>
          <w:b/>
          <w:sz w:val="24"/>
          <w:szCs w:val="24"/>
        </w:rPr>
      </w:pPr>
      <w:r w:rsidRPr="002931B1">
        <w:rPr>
          <w:b/>
          <w:sz w:val="24"/>
          <w:szCs w:val="24"/>
        </w:rPr>
        <w:t>АДМИНИСТРАЦИЯ</w:t>
      </w:r>
    </w:p>
    <w:p w:rsidR="00DF7D24" w:rsidRPr="002931B1" w:rsidRDefault="00DF7D24" w:rsidP="002931B1">
      <w:pPr>
        <w:tabs>
          <w:tab w:val="left" w:pos="1864"/>
        </w:tabs>
        <w:jc w:val="center"/>
        <w:outlineLvl w:val="0"/>
        <w:rPr>
          <w:b/>
          <w:sz w:val="24"/>
          <w:szCs w:val="24"/>
        </w:rPr>
      </w:pPr>
      <w:r w:rsidRPr="002931B1">
        <w:rPr>
          <w:b/>
          <w:sz w:val="24"/>
          <w:szCs w:val="24"/>
        </w:rPr>
        <w:t>ВОРОБЖАНСКОГО  СЕЛЬСОВЕТА</w:t>
      </w:r>
    </w:p>
    <w:p w:rsidR="00DF7D24" w:rsidRPr="002931B1" w:rsidRDefault="00DF7D24" w:rsidP="002931B1">
      <w:pPr>
        <w:tabs>
          <w:tab w:val="left" w:pos="1864"/>
        </w:tabs>
        <w:jc w:val="center"/>
        <w:outlineLvl w:val="0"/>
        <w:rPr>
          <w:b/>
          <w:sz w:val="24"/>
          <w:szCs w:val="24"/>
        </w:rPr>
      </w:pPr>
      <w:r w:rsidRPr="002931B1">
        <w:rPr>
          <w:b/>
          <w:sz w:val="24"/>
          <w:szCs w:val="24"/>
        </w:rPr>
        <w:t>СУДЖАНСКОГО РАЙОНА, КУРСКОЙ ОБЛАСТИ</w:t>
      </w:r>
    </w:p>
    <w:p w:rsidR="00DF7D24" w:rsidRPr="002931B1" w:rsidRDefault="00DF7D24" w:rsidP="002931B1">
      <w:pPr>
        <w:tabs>
          <w:tab w:val="left" w:pos="1864"/>
        </w:tabs>
        <w:jc w:val="center"/>
        <w:outlineLvl w:val="0"/>
        <w:rPr>
          <w:b/>
          <w:sz w:val="24"/>
          <w:szCs w:val="24"/>
        </w:rPr>
      </w:pPr>
    </w:p>
    <w:p w:rsidR="00DF7D24" w:rsidRDefault="00DF7D24" w:rsidP="002931B1">
      <w:pPr>
        <w:jc w:val="center"/>
        <w:rPr>
          <w:b/>
          <w:sz w:val="24"/>
          <w:szCs w:val="24"/>
        </w:rPr>
      </w:pPr>
      <w:r w:rsidRPr="002931B1">
        <w:rPr>
          <w:b/>
          <w:sz w:val="24"/>
          <w:szCs w:val="24"/>
        </w:rPr>
        <w:t>ПОСТАНОВЛЕНИЕ</w:t>
      </w:r>
    </w:p>
    <w:p w:rsidR="00DF7D24" w:rsidRPr="002931B1" w:rsidRDefault="00DF7D24" w:rsidP="002931B1">
      <w:pPr>
        <w:jc w:val="center"/>
        <w:rPr>
          <w:b/>
          <w:sz w:val="24"/>
          <w:szCs w:val="24"/>
        </w:rPr>
      </w:pPr>
    </w:p>
    <w:p w:rsidR="00DF7D24" w:rsidRPr="002931B1" w:rsidRDefault="00DF7D24" w:rsidP="002931B1">
      <w:pPr>
        <w:pStyle w:val="Heading1"/>
        <w:jc w:val="center"/>
        <w:rPr>
          <w:b/>
          <w:sz w:val="24"/>
          <w:szCs w:val="24"/>
        </w:rPr>
      </w:pPr>
      <w:r w:rsidRPr="002931B1">
        <w:rPr>
          <w:b/>
          <w:sz w:val="24"/>
          <w:szCs w:val="24"/>
        </w:rPr>
        <w:t>От  16 февраля 2015 года</w:t>
      </w:r>
      <w:r w:rsidRPr="002931B1">
        <w:rPr>
          <w:b/>
          <w:sz w:val="24"/>
          <w:szCs w:val="24"/>
        </w:rPr>
        <w:tab/>
        <w:t xml:space="preserve">   № 141</w:t>
      </w:r>
    </w:p>
    <w:p w:rsidR="00DF7D24" w:rsidRPr="002931B1" w:rsidRDefault="00DF7D24" w:rsidP="002931B1">
      <w:pPr>
        <w:pStyle w:val="Heading4"/>
        <w:jc w:val="center"/>
        <w:rPr>
          <w:sz w:val="24"/>
          <w:szCs w:val="24"/>
        </w:rPr>
      </w:pPr>
      <w:r w:rsidRPr="002931B1">
        <w:rPr>
          <w:sz w:val="24"/>
          <w:szCs w:val="24"/>
        </w:rPr>
        <w:t>О ликвидации муниципального казенного учреждения культуры</w:t>
      </w:r>
      <w:r w:rsidRPr="002931B1">
        <w:rPr>
          <w:sz w:val="24"/>
          <w:szCs w:val="24"/>
        </w:rPr>
        <w:br/>
        <w:t xml:space="preserve"> « Воробжанская  сельская  библиотека»</w:t>
      </w:r>
    </w:p>
    <w:p w:rsidR="00DF7D24" w:rsidRPr="002931B1" w:rsidRDefault="00DF7D24" w:rsidP="002931B1">
      <w:pPr>
        <w:jc w:val="both"/>
        <w:rPr>
          <w:sz w:val="24"/>
          <w:szCs w:val="24"/>
        </w:rPr>
      </w:pPr>
    </w:p>
    <w:p w:rsidR="00DF7D24" w:rsidRPr="002931B1" w:rsidRDefault="00DF7D24" w:rsidP="002931B1">
      <w:pPr>
        <w:ind w:firstLine="709"/>
        <w:jc w:val="both"/>
        <w:rPr>
          <w:sz w:val="24"/>
          <w:szCs w:val="24"/>
        </w:rPr>
      </w:pPr>
      <w:r w:rsidRPr="002931B1">
        <w:rPr>
          <w:sz w:val="24"/>
          <w:szCs w:val="24"/>
        </w:rPr>
        <w:t>В соответствии со статьями 61-64, 299 Гражданского кодекса Российской Федерации, главой 7 Федерального закона от 08 августа 2001 года № 129-ФЗ</w:t>
      </w:r>
      <w:r w:rsidRPr="002931B1">
        <w:rPr>
          <w:sz w:val="24"/>
          <w:szCs w:val="24"/>
        </w:rPr>
        <w:br/>
        <w:t xml:space="preserve"> «О государственной регистрации юридических лиц и индивидуальных предпринимателей»  (с последующими изменениями),   Уставом муниципального образования «Воробжанский сельсовет» Администрация Воробжанского сельсовета ПОСТАНОВЛЯЕТ:</w:t>
      </w:r>
    </w:p>
    <w:p w:rsidR="00DF7D24" w:rsidRPr="002931B1" w:rsidRDefault="00DF7D24" w:rsidP="002931B1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>1. Ликвидировать муниципальное казенное учреждение культуры «Воробжанская сельская библиотека», установив максимальный срок ликвидации 10 (десять) месяцев со дня подписания настоящего постановления.</w:t>
      </w:r>
    </w:p>
    <w:p w:rsidR="00DF7D24" w:rsidRPr="002931B1" w:rsidRDefault="00DF7D24" w:rsidP="002931B1">
      <w:pPr>
        <w:tabs>
          <w:tab w:val="left" w:pos="720"/>
        </w:tabs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>2. Создать ликвидационную комиссию по ликвидации муниципального казенного учреждения культуры «Воробжанская сельская библиотека» (далее – ликвидационная комиссия) и утвердить прилагаемый состав ликвидационной комиссии.</w:t>
      </w:r>
    </w:p>
    <w:p w:rsidR="00DF7D24" w:rsidRPr="002931B1" w:rsidRDefault="00DF7D24" w:rsidP="002931B1">
      <w:pPr>
        <w:tabs>
          <w:tab w:val="left" w:pos="3090"/>
        </w:tabs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>3. Председателю ликвидационной комиссии Воробжанского сельсовета:</w:t>
      </w:r>
    </w:p>
    <w:p w:rsidR="00DF7D24" w:rsidRPr="002931B1" w:rsidRDefault="00DF7D24" w:rsidP="002931B1">
      <w:pPr>
        <w:tabs>
          <w:tab w:val="left" w:pos="3090"/>
        </w:tabs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>3.1. Уведомить Межрайонную инспекцию Федеральной налоговой службы России № 4 по Курской области о начале процедуры ликвидации муниципального казенного учреждения культуры «Воробжанская сельская библиотека»  с целью внесения соответствующих сведений в единый государственный реестр юридических лиц.</w:t>
      </w:r>
    </w:p>
    <w:p w:rsidR="00DF7D24" w:rsidRPr="002931B1" w:rsidRDefault="00DF7D24" w:rsidP="002931B1">
      <w:pPr>
        <w:tabs>
          <w:tab w:val="left" w:pos="3090"/>
        </w:tabs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>3.2. Разместить в журнале «Вестник государственной регистрации» объявление о ликвидации муниципального  казенного учреждения культуры «Воробжанская сельская библиотека», о порядке и сроке заявления требований его кредиторами.</w:t>
      </w:r>
    </w:p>
    <w:p w:rsidR="00DF7D24" w:rsidRPr="002931B1" w:rsidRDefault="00DF7D24" w:rsidP="002931B1">
      <w:pPr>
        <w:tabs>
          <w:tab w:val="left" w:pos="3090"/>
        </w:tabs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>3.3. Принять меры к выявлению кредиторов и получению дебиторской задолженности, а также письменно уведомить кредиторов о ликвидации муниципального казенного учреждения культуры «Воробжанская сельская библиотека».</w:t>
      </w:r>
    </w:p>
    <w:p w:rsidR="00DF7D24" w:rsidRPr="002931B1" w:rsidRDefault="00DF7D24" w:rsidP="002931B1">
      <w:pPr>
        <w:tabs>
          <w:tab w:val="left" w:pos="3090"/>
        </w:tabs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>3.4. Передать  в архив  в установленном порядке на хранение документы муниципального казенного учреждения культуры «Воробжанская сельская библиотека», подлежащие хранению после его ликвидации.</w:t>
      </w:r>
    </w:p>
    <w:p w:rsidR="00DF7D24" w:rsidRPr="002931B1" w:rsidRDefault="00DF7D24" w:rsidP="002931B1">
      <w:pPr>
        <w:tabs>
          <w:tab w:val="left" w:pos="3090"/>
        </w:tabs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 xml:space="preserve">3.5. Составить промежуточный ликвидационный и ликвидационный балансы муниципального казенного учреждения культуры «Воробжанская сельская библиотека», представить их на утверждение в установленном порядке. </w:t>
      </w:r>
    </w:p>
    <w:p w:rsidR="00DF7D24" w:rsidRPr="002931B1" w:rsidRDefault="00DF7D24" w:rsidP="002931B1">
      <w:pPr>
        <w:tabs>
          <w:tab w:val="left" w:pos="7485"/>
        </w:tabs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>3.6. Представить в Межрайонную инспекцию Федеральной налоговой службы России № 4 по Курской области по окончании действий по ликвидации необходимые документы для внесения записи в единый государственный реестр юридических лиц о ликвидации учреждения.</w:t>
      </w:r>
    </w:p>
    <w:p w:rsidR="00DF7D24" w:rsidRPr="002931B1" w:rsidRDefault="00DF7D24" w:rsidP="002931B1">
      <w:pPr>
        <w:tabs>
          <w:tab w:val="left" w:pos="3090"/>
        </w:tabs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>3.7. Обеспечить выполнение иных мероприятий, предусмотренных действующим законодательством.</w:t>
      </w:r>
    </w:p>
    <w:p w:rsidR="00DF7D24" w:rsidRDefault="00DF7D24" w:rsidP="002931B1">
      <w:pPr>
        <w:tabs>
          <w:tab w:val="left" w:pos="3090"/>
        </w:tabs>
        <w:ind w:firstLine="720"/>
        <w:jc w:val="both"/>
        <w:rPr>
          <w:sz w:val="24"/>
          <w:szCs w:val="24"/>
        </w:rPr>
      </w:pPr>
      <w:r w:rsidRPr="002931B1">
        <w:rPr>
          <w:sz w:val="24"/>
          <w:szCs w:val="24"/>
        </w:rPr>
        <w:t xml:space="preserve">4. Контроль за выполнением настоящего постановления оставляю за собой. </w:t>
      </w:r>
    </w:p>
    <w:p w:rsidR="00DF7D24" w:rsidRPr="002931B1" w:rsidRDefault="00DF7D24" w:rsidP="002931B1">
      <w:pPr>
        <w:tabs>
          <w:tab w:val="left" w:pos="3090"/>
        </w:tabs>
        <w:ind w:firstLine="720"/>
        <w:jc w:val="both"/>
        <w:rPr>
          <w:sz w:val="24"/>
          <w:szCs w:val="24"/>
        </w:rPr>
      </w:pPr>
    </w:p>
    <w:p w:rsidR="00DF7D24" w:rsidRPr="002931B1" w:rsidRDefault="00DF7D24" w:rsidP="002931B1">
      <w:pPr>
        <w:tabs>
          <w:tab w:val="left" w:pos="3090"/>
        </w:tabs>
        <w:ind w:firstLine="720"/>
        <w:jc w:val="both"/>
        <w:rPr>
          <w:sz w:val="24"/>
          <w:szCs w:val="24"/>
        </w:rPr>
      </w:pPr>
    </w:p>
    <w:p w:rsidR="00DF7D24" w:rsidRPr="002931B1" w:rsidRDefault="00DF7D24" w:rsidP="002931B1">
      <w:pPr>
        <w:jc w:val="both"/>
        <w:rPr>
          <w:sz w:val="24"/>
          <w:szCs w:val="24"/>
        </w:rPr>
      </w:pPr>
      <w:r w:rsidRPr="002931B1">
        <w:rPr>
          <w:sz w:val="24"/>
          <w:szCs w:val="24"/>
        </w:rPr>
        <w:t>Глава  Воробжанского  сельсовета                                   В.М.Гусев</w:t>
      </w:r>
    </w:p>
    <w:p w:rsidR="00DF7D24" w:rsidRDefault="00DF7D24" w:rsidP="002931B1">
      <w:pPr>
        <w:jc w:val="both"/>
        <w:rPr>
          <w:sz w:val="26"/>
        </w:rPr>
      </w:pPr>
    </w:p>
    <w:p w:rsidR="00DF7D24" w:rsidRDefault="00DF7D24" w:rsidP="002931B1">
      <w:pPr>
        <w:jc w:val="both"/>
        <w:rPr>
          <w:sz w:val="26"/>
        </w:rPr>
      </w:pPr>
    </w:p>
    <w:p w:rsidR="00DF7D24" w:rsidRPr="002931B1" w:rsidRDefault="00DF7D24" w:rsidP="002931B1">
      <w:pPr>
        <w:tabs>
          <w:tab w:val="left" w:pos="720"/>
        </w:tabs>
        <w:ind w:firstLine="720"/>
        <w:jc w:val="right"/>
        <w:rPr>
          <w:sz w:val="24"/>
          <w:szCs w:val="24"/>
        </w:rPr>
      </w:pPr>
      <w:r w:rsidRPr="002931B1">
        <w:rPr>
          <w:sz w:val="24"/>
          <w:szCs w:val="24"/>
        </w:rPr>
        <w:t>Утверждена</w:t>
      </w:r>
    </w:p>
    <w:p w:rsidR="00DF7D24" w:rsidRPr="002931B1" w:rsidRDefault="00DF7D24" w:rsidP="002931B1">
      <w:pPr>
        <w:tabs>
          <w:tab w:val="left" w:pos="720"/>
        </w:tabs>
        <w:ind w:firstLine="720"/>
        <w:jc w:val="right"/>
        <w:rPr>
          <w:sz w:val="24"/>
          <w:szCs w:val="24"/>
        </w:rPr>
      </w:pPr>
      <w:r w:rsidRPr="002931B1">
        <w:rPr>
          <w:sz w:val="24"/>
          <w:szCs w:val="24"/>
        </w:rPr>
        <w:t xml:space="preserve">Постановлением Администрации </w:t>
      </w:r>
    </w:p>
    <w:p w:rsidR="00DF7D24" w:rsidRPr="002931B1" w:rsidRDefault="00DF7D24" w:rsidP="002931B1">
      <w:pPr>
        <w:tabs>
          <w:tab w:val="left" w:pos="720"/>
        </w:tabs>
        <w:ind w:firstLine="720"/>
        <w:jc w:val="right"/>
        <w:rPr>
          <w:sz w:val="24"/>
          <w:szCs w:val="24"/>
        </w:rPr>
      </w:pPr>
      <w:r w:rsidRPr="002931B1">
        <w:rPr>
          <w:sz w:val="24"/>
          <w:szCs w:val="24"/>
        </w:rPr>
        <w:t>Воробжанского  сельсовета</w:t>
      </w:r>
    </w:p>
    <w:p w:rsidR="00DF7D24" w:rsidRPr="002931B1" w:rsidRDefault="00DF7D24" w:rsidP="002931B1">
      <w:pPr>
        <w:tabs>
          <w:tab w:val="left" w:pos="720"/>
        </w:tabs>
        <w:ind w:firstLine="720"/>
        <w:jc w:val="right"/>
        <w:rPr>
          <w:sz w:val="24"/>
          <w:szCs w:val="24"/>
        </w:rPr>
      </w:pPr>
      <w:r w:rsidRPr="002931B1">
        <w:rPr>
          <w:sz w:val="24"/>
          <w:szCs w:val="24"/>
        </w:rPr>
        <w:t>Суджанского района Курской области</w:t>
      </w:r>
    </w:p>
    <w:p w:rsidR="00DF7D24" w:rsidRPr="002931B1" w:rsidRDefault="00DF7D24" w:rsidP="002931B1">
      <w:pPr>
        <w:tabs>
          <w:tab w:val="left" w:pos="720"/>
        </w:tabs>
        <w:ind w:firstLine="720"/>
        <w:jc w:val="right"/>
        <w:rPr>
          <w:sz w:val="24"/>
          <w:szCs w:val="24"/>
        </w:rPr>
      </w:pPr>
      <w:r w:rsidRPr="002931B1">
        <w:rPr>
          <w:sz w:val="24"/>
          <w:szCs w:val="24"/>
        </w:rPr>
        <w:t>от 16.02.2015 г № 141</w:t>
      </w:r>
    </w:p>
    <w:p w:rsidR="00DF7D24" w:rsidRPr="002931B1" w:rsidRDefault="00DF7D24" w:rsidP="002931B1">
      <w:pPr>
        <w:tabs>
          <w:tab w:val="left" w:pos="720"/>
        </w:tabs>
        <w:spacing w:line="360" w:lineRule="auto"/>
        <w:ind w:firstLine="720"/>
        <w:jc w:val="right"/>
        <w:rPr>
          <w:sz w:val="24"/>
          <w:szCs w:val="24"/>
        </w:rPr>
      </w:pPr>
    </w:p>
    <w:p w:rsidR="00DF7D24" w:rsidRPr="002931B1" w:rsidRDefault="00DF7D24" w:rsidP="002931B1">
      <w:pPr>
        <w:tabs>
          <w:tab w:val="left" w:pos="720"/>
        </w:tabs>
        <w:spacing w:line="360" w:lineRule="auto"/>
        <w:ind w:firstLine="720"/>
        <w:jc w:val="center"/>
        <w:rPr>
          <w:sz w:val="24"/>
          <w:szCs w:val="24"/>
        </w:rPr>
      </w:pPr>
      <w:r w:rsidRPr="002931B1">
        <w:rPr>
          <w:sz w:val="24"/>
          <w:szCs w:val="24"/>
        </w:rPr>
        <w:t>Список</w:t>
      </w:r>
    </w:p>
    <w:p w:rsidR="00DF7D24" w:rsidRDefault="00DF7D24" w:rsidP="002931B1">
      <w:pPr>
        <w:tabs>
          <w:tab w:val="left" w:pos="720"/>
        </w:tabs>
        <w:spacing w:line="360" w:lineRule="auto"/>
        <w:ind w:firstLine="720"/>
        <w:jc w:val="center"/>
        <w:rPr>
          <w:sz w:val="24"/>
          <w:szCs w:val="24"/>
        </w:rPr>
      </w:pPr>
      <w:r w:rsidRPr="002931B1">
        <w:rPr>
          <w:sz w:val="24"/>
          <w:szCs w:val="24"/>
        </w:rPr>
        <w:t xml:space="preserve">ликвидационной комиссии Воробжанского  сельсовета Суджанского района </w:t>
      </w:r>
    </w:p>
    <w:p w:rsidR="00DF7D24" w:rsidRDefault="00DF7D24" w:rsidP="002931B1">
      <w:pPr>
        <w:tabs>
          <w:tab w:val="left" w:pos="720"/>
        </w:tabs>
        <w:spacing w:line="360" w:lineRule="auto"/>
        <w:ind w:firstLine="720"/>
        <w:jc w:val="center"/>
        <w:rPr>
          <w:sz w:val="24"/>
          <w:szCs w:val="24"/>
        </w:rPr>
      </w:pPr>
      <w:r w:rsidRPr="002931B1">
        <w:rPr>
          <w:sz w:val="24"/>
          <w:szCs w:val="24"/>
        </w:rPr>
        <w:t xml:space="preserve">по ликвидации муниципального казенного учреждения </w:t>
      </w:r>
    </w:p>
    <w:p w:rsidR="00DF7D24" w:rsidRPr="002931B1" w:rsidRDefault="00DF7D24" w:rsidP="002931B1">
      <w:pPr>
        <w:tabs>
          <w:tab w:val="left" w:pos="720"/>
        </w:tabs>
        <w:spacing w:line="360" w:lineRule="auto"/>
        <w:ind w:firstLine="720"/>
        <w:jc w:val="center"/>
        <w:rPr>
          <w:sz w:val="24"/>
          <w:szCs w:val="24"/>
        </w:rPr>
      </w:pPr>
      <w:r w:rsidRPr="002931B1">
        <w:rPr>
          <w:sz w:val="24"/>
          <w:szCs w:val="24"/>
        </w:rPr>
        <w:t>«Воробжанская сельская   библиотека»</w:t>
      </w:r>
    </w:p>
    <w:p w:rsidR="00DF7D24" w:rsidRPr="002931B1" w:rsidRDefault="00DF7D24" w:rsidP="002931B1">
      <w:pPr>
        <w:tabs>
          <w:tab w:val="left" w:pos="720"/>
        </w:tabs>
        <w:spacing w:line="360" w:lineRule="auto"/>
        <w:ind w:firstLine="720"/>
        <w:jc w:val="center"/>
        <w:rPr>
          <w:sz w:val="24"/>
          <w:szCs w:val="24"/>
        </w:rPr>
      </w:pPr>
    </w:p>
    <w:p w:rsidR="00DF7D24" w:rsidRPr="002931B1" w:rsidRDefault="00DF7D24" w:rsidP="002931B1">
      <w:pPr>
        <w:tabs>
          <w:tab w:val="left" w:pos="720"/>
        </w:tabs>
        <w:spacing w:line="360" w:lineRule="auto"/>
        <w:ind w:firstLine="540"/>
        <w:rPr>
          <w:sz w:val="24"/>
          <w:szCs w:val="24"/>
        </w:rPr>
      </w:pPr>
      <w:r w:rsidRPr="002931B1">
        <w:rPr>
          <w:sz w:val="24"/>
          <w:szCs w:val="24"/>
        </w:rPr>
        <w:t>Председатель комиссии – Гусев В.М.   глава Воробжанского  сельсовета</w:t>
      </w:r>
    </w:p>
    <w:p w:rsidR="00DF7D24" w:rsidRPr="002931B1" w:rsidRDefault="00DF7D24" w:rsidP="002931B1">
      <w:pPr>
        <w:tabs>
          <w:tab w:val="left" w:pos="720"/>
        </w:tabs>
        <w:spacing w:line="360" w:lineRule="auto"/>
        <w:ind w:firstLine="540"/>
        <w:rPr>
          <w:sz w:val="24"/>
          <w:szCs w:val="24"/>
        </w:rPr>
      </w:pPr>
      <w:r w:rsidRPr="002931B1">
        <w:rPr>
          <w:sz w:val="24"/>
          <w:szCs w:val="24"/>
        </w:rPr>
        <w:t>Члены комиссии:</w:t>
      </w:r>
    </w:p>
    <w:p w:rsidR="00DF7D24" w:rsidRPr="002931B1" w:rsidRDefault="00DF7D24" w:rsidP="002931B1">
      <w:pPr>
        <w:tabs>
          <w:tab w:val="left" w:pos="720"/>
        </w:tabs>
        <w:spacing w:line="360" w:lineRule="auto"/>
        <w:ind w:firstLine="540"/>
        <w:rPr>
          <w:sz w:val="24"/>
          <w:szCs w:val="24"/>
        </w:rPr>
      </w:pPr>
      <w:r w:rsidRPr="002931B1">
        <w:rPr>
          <w:sz w:val="24"/>
          <w:szCs w:val="24"/>
        </w:rPr>
        <w:t>1.  Касьянова Л.И. -  заместитель главы   Администрации сельсовета</w:t>
      </w:r>
    </w:p>
    <w:p w:rsidR="00DF7D24" w:rsidRPr="002931B1" w:rsidRDefault="00DF7D24" w:rsidP="002931B1">
      <w:pPr>
        <w:ind w:firstLine="540"/>
        <w:rPr>
          <w:sz w:val="24"/>
          <w:szCs w:val="24"/>
        </w:rPr>
      </w:pPr>
      <w:r w:rsidRPr="002931B1">
        <w:rPr>
          <w:sz w:val="24"/>
          <w:szCs w:val="24"/>
        </w:rPr>
        <w:t xml:space="preserve">2.  Кузнецова М.В. </w:t>
      </w:r>
      <w:r>
        <w:rPr>
          <w:sz w:val="24"/>
          <w:szCs w:val="24"/>
        </w:rPr>
        <w:t>- спе</w:t>
      </w:r>
      <w:r w:rsidRPr="002931B1">
        <w:rPr>
          <w:sz w:val="24"/>
          <w:szCs w:val="24"/>
        </w:rPr>
        <w:t>циалист 1 разряда – главный бухгалтер  Администрации сельсовета</w:t>
      </w:r>
    </w:p>
    <w:p w:rsidR="00DF7D24" w:rsidRDefault="00DF7D24"/>
    <w:sectPr w:rsidR="00DF7D24" w:rsidSect="00EF3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E82"/>
    <w:rsid w:val="001402EF"/>
    <w:rsid w:val="001668AA"/>
    <w:rsid w:val="002931B1"/>
    <w:rsid w:val="00302C71"/>
    <w:rsid w:val="00461BEA"/>
    <w:rsid w:val="00762C0D"/>
    <w:rsid w:val="00880E82"/>
    <w:rsid w:val="00B2544B"/>
    <w:rsid w:val="00D239B2"/>
    <w:rsid w:val="00DF7D24"/>
    <w:rsid w:val="00EC79F6"/>
    <w:rsid w:val="00EF3690"/>
    <w:rsid w:val="00F91DC8"/>
    <w:rsid w:val="00FC6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C7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6C7F"/>
    <w:pPr>
      <w:keepNext/>
      <w:jc w:val="both"/>
      <w:outlineLvl w:val="0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6C7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6C7F"/>
    <w:rPr>
      <w:rFonts w:cs="Times New Roman"/>
      <w:sz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C6C7F"/>
    <w:rPr>
      <w:rFonts w:cs="Times New Roman"/>
      <w:b/>
      <w:b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rsid w:val="00FC6C7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91D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C42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484</Words>
  <Characters>2760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Comp130313</dc:creator>
  <cp:keywords/>
  <dc:description/>
  <cp:lastModifiedBy>User</cp:lastModifiedBy>
  <cp:revision>5</cp:revision>
  <cp:lastPrinted>2015-02-16T13:43:00Z</cp:lastPrinted>
  <dcterms:created xsi:type="dcterms:W3CDTF">2014-12-26T10:35:00Z</dcterms:created>
  <dcterms:modified xsi:type="dcterms:W3CDTF">2015-02-16T13:43:00Z</dcterms:modified>
</cp:coreProperties>
</file>