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916" w:rsidRPr="00BB0CA8" w:rsidRDefault="00816916" w:rsidP="00DE39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BB0CA8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816916" w:rsidRPr="00BB0CA8" w:rsidRDefault="00816916" w:rsidP="00DE39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BB0CA8">
        <w:rPr>
          <w:rFonts w:ascii="Arial" w:hAnsi="Arial" w:cs="Arial"/>
          <w:b/>
          <w:bCs/>
          <w:sz w:val="32"/>
          <w:szCs w:val="32"/>
        </w:rPr>
        <w:t>ВОРОБЖАНСКОГО СЕЛЬСОВЕТА</w:t>
      </w:r>
    </w:p>
    <w:p w:rsidR="00816916" w:rsidRPr="00BB0CA8" w:rsidRDefault="00816916" w:rsidP="00DE39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BB0CA8">
        <w:rPr>
          <w:rFonts w:ascii="Arial" w:hAnsi="Arial" w:cs="Arial"/>
          <w:b/>
          <w:bCs/>
          <w:sz w:val="32"/>
          <w:szCs w:val="32"/>
        </w:rPr>
        <w:t>СУДЖАНСКОГО РАЙОНА</w:t>
      </w:r>
    </w:p>
    <w:p w:rsidR="00816916" w:rsidRPr="00BB0CA8" w:rsidRDefault="00816916" w:rsidP="00DE39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BB0CA8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816916" w:rsidRPr="00BB0CA8" w:rsidRDefault="00816916" w:rsidP="00DE3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16916" w:rsidRPr="00BB0CA8" w:rsidRDefault="00816916" w:rsidP="00DE3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B0CA8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816916" w:rsidRPr="00BB0CA8" w:rsidRDefault="00816916" w:rsidP="00DE3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B0CA8">
        <w:rPr>
          <w:rFonts w:ascii="Arial" w:hAnsi="Arial" w:cs="Arial"/>
          <w:b/>
          <w:bCs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sz w:val="32"/>
          <w:szCs w:val="32"/>
        </w:rPr>
        <w:t xml:space="preserve">29 августа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Arial" w:hAnsi="Arial" w:cs="Arial"/>
            <w:b/>
            <w:bCs/>
            <w:sz w:val="32"/>
            <w:szCs w:val="32"/>
          </w:rPr>
          <w:t>2014</w:t>
        </w:r>
        <w:r w:rsidRPr="00BB0CA8">
          <w:rPr>
            <w:rFonts w:ascii="Arial" w:hAnsi="Arial" w:cs="Arial"/>
            <w:b/>
            <w:bCs/>
            <w:sz w:val="32"/>
            <w:szCs w:val="32"/>
          </w:rPr>
          <w:t xml:space="preserve"> г</w:t>
        </w:r>
      </w:smartTag>
      <w:r w:rsidRPr="00BB0CA8">
        <w:rPr>
          <w:rFonts w:ascii="Arial" w:hAnsi="Arial" w:cs="Arial"/>
          <w:b/>
          <w:bCs/>
          <w:sz w:val="32"/>
          <w:szCs w:val="32"/>
        </w:rPr>
        <w:t>. N</w:t>
      </w:r>
      <w:r>
        <w:rPr>
          <w:rFonts w:ascii="Arial" w:hAnsi="Arial" w:cs="Arial"/>
          <w:b/>
          <w:bCs/>
          <w:sz w:val="32"/>
          <w:szCs w:val="32"/>
        </w:rPr>
        <w:t>49</w:t>
      </w:r>
    </w:p>
    <w:p w:rsidR="00816916" w:rsidRPr="00BB0CA8" w:rsidRDefault="00816916" w:rsidP="00532BBD">
      <w:pPr>
        <w:pStyle w:val="NoSpacing"/>
        <w:rPr>
          <w:rFonts w:ascii="Arial" w:hAnsi="Arial" w:cs="Arial"/>
          <w:sz w:val="32"/>
          <w:szCs w:val="32"/>
          <w:lang w:eastAsia="ru-RU"/>
        </w:rPr>
      </w:pPr>
    </w:p>
    <w:p w:rsidR="00816916" w:rsidRPr="00BB0CA8" w:rsidRDefault="00816916" w:rsidP="00DE39D8">
      <w:pPr>
        <w:pStyle w:val="NoSpacing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BB0CA8">
        <w:rPr>
          <w:rFonts w:ascii="Arial" w:hAnsi="Arial" w:cs="Arial"/>
          <w:b/>
          <w:sz w:val="32"/>
          <w:szCs w:val="32"/>
          <w:lang w:eastAsia="ru-RU"/>
        </w:rPr>
        <w:t xml:space="preserve">Об утверждении порядка осуществления 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контроля в сфере закупок органом </w:t>
      </w:r>
      <w:r w:rsidRPr="00BB0CA8">
        <w:rPr>
          <w:rFonts w:ascii="Arial" w:hAnsi="Arial" w:cs="Arial"/>
          <w:b/>
          <w:sz w:val="32"/>
          <w:szCs w:val="32"/>
          <w:lang w:eastAsia="ru-RU"/>
        </w:rPr>
        <w:t>внутреннего муниципального финансового контроля в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Pr="00BB0CA8">
        <w:rPr>
          <w:rFonts w:ascii="Arial" w:hAnsi="Arial" w:cs="Arial"/>
          <w:b/>
          <w:sz w:val="32"/>
          <w:szCs w:val="32"/>
          <w:lang w:eastAsia="ru-RU"/>
        </w:rPr>
        <w:t>Воробжанск</w:t>
      </w:r>
      <w:r>
        <w:rPr>
          <w:rFonts w:ascii="Arial" w:hAnsi="Arial" w:cs="Arial"/>
          <w:b/>
          <w:sz w:val="32"/>
          <w:szCs w:val="32"/>
          <w:lang w:eastAsia="ru-RU"/>
        </w:rPr>
        <w:t>ом</w:t>
      </w:r>
      <w:r w:rsidRPr="00BB0CA8">
        <w:rPr>
          <w:rFonts w:ascii="Arial" w:hAnsi="Arial" w:cs="Arial"/>
          <w:b/>
          <w:sz w:val="32"/>
          <w:szCs w:val="32"/>
          <w:lang w:eastAsia="ru-RU"/>
        </w:rPr>
        <w:t xml:space="preserve"> сельсовет</w:t>
      </w:r>
      <w:r>
        <w:rPr>
          <w:rFonts w:ascii="Arial" w:hAnsi="Arial" w:cs="Arial"/>
          <w:b/>
          <w:sz w:val="32"/>
          <w:szCs w:val="32"/>
          <w:lang w:eastAsia="ru-RU"/>
        </w:rPr>
        <w:t>е</w:t>
      </w:r>
      <w:r w:rsidRPr="00BB0CA8">
        <w:rPr>
          <w:rFonts w:ascii="Arial" w:hAnsi="Arial" w:cs="Arial"/>
          <w:b/>
          <w:sz w:val="32"/>
          <w:szCs w:val="32"/>
          <w:lang w:eastAsia="ru-RU"/>
        </w:rPr>
        <w:t xml:space="preserve"> Суджанского района Курской области</w:t>
      </w:r>
    </w:p>
    <w:p w:rsidR="00816916" w:rsidRPr="00BB0CA8" w:rsidRDefault="00816916" w:rsidP="00DE39D8">
      <w:pPr>
        <w:pStyle w:val="NoSpacing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816916" w:rsidRPr="00BB0CA8" w:rsidRDefault="00816916" w:rsidP="005F01F1">
      <w:pPr>
        <w:pStyle w:val="NoSpacing"/>
        <w:ind w:firstLine="90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В соответствии с частью 11 статьи 99Федерального закона от 28.12.2013 № 44-ФЗ "О контрактной системе в сфере закупок товаров, работ, услуг для обеспечения государственных и муниципальных нужд", администрация Воробжанского сельсовета Суджанского района ПОСТАНОВЛЯЕТ:</w:t>
      </w:r>
    </w:p>
    <w:p w:rsidR="00816916" w:rsidRPr="00BB0CA8" w:rsidRDefault="00816916" w:rsidP="005F01F1">
      <w:pPr>
        <w:pStyle w:val="NoSpacing"/>
        <w:ind w:firstLine="90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 xml:space="preserve">1. Утвердить прилагаемый Порядок осуществления </w:t>
      </w:r>
      <w:r>
        <w:rPr>
          <w:rFonts w:ascii="Arial" w:hAnsi="Arial" w:cs="Arial"/>
          <w:sz w:val="24"/>
          <w:szCs w:val="24"/>
          <w:lang w:eastAsia="ru-RU"/>
        </w:rPr>
        <w:t xml:space="preserve">контроля в сфере закупок органом </w:t>
      </w:r>
      <w:r w:rsidRPr="00BB0CA8">
        <w:rPr>
          <w:rFonts w:ascii="Arial" w:hAnsi="Arial" w:cs="Arial"/>
          <w:sz w:val="24"/>
          <w:szCs w:val="24"/>
          <w:lang w:eastAsia="ru-RU"/>
        </w:rPr>
        <w:t xml:space="preserve">внутреннего муниципального финансового контроля в </w:t>
      </w:r>
      <w:r>
        <w:rPr>
          <w:rFonts w:ascii="Arial" w:hAnsi="Arial" w:cs="Arial"/>
          <w:sz w:val="24"/>
          <w:szCs w:val="24"/>
          <w:lang w:eastAsia="ru-RU"/>
        </w:rPr>
        <w:t>В</w:t>
      </w:r>
      <w:r w:rsidRPr="00BB0CA8">
        <w:rPr>
          <w:rFonts w:ascii="Arial" w:hAnsi="Arial" w:cs="Arial"/>
          <w:sz w:val="24"/>
          <w:szCs w:val="24"/>
          <w:lang w:eastAsia="ru-RU"/>
        </w:rPr>
        <w:t>оробжанск</w:t>
      </w:r>
      <w:r>
        <w:rPr>
          <w:rFonts w:ascii="Arial" w:hAnsi="Arial" w:cs="Arial"/>
          <w:sz w:val="24"/>
          <w:szCs w:val="24"/>
          <w:lang w:eastAsia="ru-RU"/>
        </w:rPr>
        <w:t>ом</w:t>
      </w:r>
      <w:r w:rsidRPr="00BB0CA8">
        <w:rPr>
          <w:rFonts w:ascii="Arial" w:hAnsi="Arial" w:cs="Arial"/>
          <w:sz w:val="24"/>
          <w:szCs w:val="24"/>
          <w:lang w:eastAsia="ru-RU"/>
        </w:rPr>
        <w:t xml:space="preserve"> сельсовет</w:t>
      </w:r>
      <w:r>
        <w:rPr>
          <w:rFonts w:ascii="Arial" w:hAnsi="Arial" w:cs="Arial"/>
          <w:sz w:val="24"/>
          <w:szCs w:val="24"/>
          <w:lang w:eastAsia="ru-RU"/>
        </w:rPr>
        <w:t>е</w:t>
      </w:r>
      <w:r w:rsidRPr="00BB0CA8">
        <w:rPr>
          <w:rFonts w:ascii="Arial" w:hAnsi="Arial" w:cs="Arial"/>
          <w:sz w:val="24"/>
          <w:szCs w:val="24"/>
          <w:lang w:eastAsia="ru-RU"/>
        </w:rPr>
        <w:t xml:space="preserve"> Суджанского района Курской области (далее – Порядок).(</w:t>
      </w:r>
      <w:r>
        <w:rPr>
          <w:rFonts w:ascii="Arial" w:hAnsi="Arial" w:cs="Arial"/>
          <w:sz w:val="24"/>
          <w:szCs w:val="24"/>
          <w:lang w:eastAsia="ru-RU"/>
        </w:rPr>
        <w:t>П</w:t>
      </w:r>
      <w:r w:rsidRPr="00BB0CA8">
        <w:rPr>
          <w:rFonts w:ascii="Arial" w:hAnsi="Arial" w:cs="Arial"/>
          <w:sz w:val="24"/>
          <w:szCs w:val="24"/>
          <w:lang w:eastAsia="ru-RU"/>
        </w:rPr>
        <w:t>риложение)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816916" w:rsidRPr="00BB0CA8" w:rsidRDefault="00816916" w:rsidP="005F01F1">
      <w:pPr>
        <w:pStyle w:val="NoSpacing"/>
        <w:ind w:firstLine="90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 xml:space="preserve">2. Настоящее постановление вступает в силу </w:t>
      </w:r>
      <w:r>
        <w:rPr>
          <w:rFonts w:ascii="Arial" w:hAnsi="Arial" w:cs="Arial"/>
          <w:sz w:val="24"/>
          <w:szCs w:val="24"/>
          <w:lang w:eastAsia="ru-RU"/>
        </w:rPr>
        <w:t xml:space="preserve">со </w:t>
      </w:r>
      <w:r w:rsidRPr="00BB0CA8">
        <w:rPr>
          <w:rFonts w:ascii="Arial" w:hAnsi="Arial" w:cs="Arial"/>
          <w:sz w:val="24"/>
          <w:szCs w:val="24"/>
          <w:lang w:eastAsia="ru-RU"/>
        </w:rPr>
        <w:t>дня его официального опубликования и распространяется на правоотношения возникшие с 01 января 2014 года, за исключением положений, для которых установлены иные сроки вступления в силу.</w:t>
      </w:r>
    </w:p>
    <w:p w:rsidR="00816916" w:rsidRPr="00BB0CA8" w:rsidRDefault="00816916" w:rsidP="005F01F1">
      <w:pPr>
        <w:pStyle w:val="NoSpacing"/>
        <w:ind w:firstLine="90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3. Подпункт 1 пункта 5 Порядка вступает в силу с 1 января 2016 года.</w:t>
      </w:r>
    </w:p>
    <w:p w:rsidR="00816916" w:rsidRPr="00BB0CA8" w:rsidRDefault="00816916" w:rsidP="005F01F1">
      <w:pPr>
        <w:pStyle w:val="NoSpacing"/>
        <w:ind w:firstLine="90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816916" w:rsidRPr="00BB0CA8" w:rsidRDefault="00816916" w:rsidP="005F01F1">
      <w:pPr>
        <w:pStyle w:val="NoSpacing"/>
        <w:ind w:firstLine="90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5. Постановление подлежит размещению на официальном сайте Администрации Воробжанского сельсовета Суджанского района Курской области.</w:t>
      </w:r>
    </w:p>
    <w:p w:rsidR="00816916" w:rsidRPr="00BB0CA8" w:rsidRDefault="00816916" w:rsidP="005F01F1">
      <w:pPr>
        <w:pStyle w:val="NoSpacing"/>
        <w:ind w:firstLine="900"/>
        <w:jc w:val="both"/>
        <w:rPr>
          <w:rFonts w:ascii="Arial" w:hAnsi="Arial" w:cs="Arial"/>
          <w:sz w:val="24"/>
          <w:szCs w:val="24"/>
          <w:lang w:eastAsia="ru-RU"/>
        </w:rPr>
      </w:pPr>
    </w:p>
    <w:p w:rsidR="00816916" w:rsidRPr="00BB0CA8" w:rsidRDefault="00816916" w:rsidP="005F01F1">
      <w:pPr>
        <w:pStyle w:val="NoSpacing"/>
        <w:ind w:firstLine="900"/>
        <w:jc w:val="both"/>
        <w:rPr>
          <w:rFonts w:ascii="Arial" w:hAnsi="Arial" w:cs="Arial"/>
          <w:sz w:val="24"/>
          <w:szCs w:val="24"/>
          <w:lang w:eastAsia="ru-RU"/>
        </w:rPr>
      </w:pPr>
    </w:p>
    <w:p w:rsidR="00816916" w:rsidRPr="00BB0CA8" w:rsidRDefault="00816916" w:rsidP="00532BBD">
      <w:pPr>
        <w:pStyle w:val="NoSpacing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Глава Воробжанского сельсовета                                                    В.М.Гусев</w:t>
      </w:r>
    </w:p>
    <w:p w:rsidR="00816916" w:rsidRPr="00BB0CA8" w:rsidRDefault="00816916" w:rsidP="00532BBD">
      <w:pPr>
        <w:pStyle w:val="NoSpacing"/>
        <w:rPr>
          <w:rFonts w:ascii="Arial" w:hAnsi="Arial" w:cs="Arial"/>
          <w:sz w:val="24"/>
          <w:szCs w:val="24"/>
          <w:lang w:eastAsia="ru-RU"/>
        </w:rPr>
      </w:pPr>
    </w:p>
    <w:p w:rsidR="00816916" w:rsidRPr="00BB0CA8" w:rsidRDefault="00816916" w:rsidP="00532BBD">
      <w:pPr>
        <w:pStyle w:val="NoSpacing"/>
        <w:rPr>
          <w:rFonts w:ascii="Arial" w:hAnsi="Arial" w:cs="Arial"/>
          <w:sz w:val="24"/>
          <w:szCs w:val="24"/>
          <w:lang w:eastAsia="ru-RU"/>
        </w:rPr>
      </w:pPr>
    </w:p>
    <w:p w:rsidR="00816916" w:rsidRPr="00BB0CA8" w:rsidRDefault="00816916" w:rsidP="00532BBD">
      <w:pPr>
        <w:pStyle w:val="NoSpacing"/>
        <w:rPr>
          <w:rFonts w:ascii="Arial" w:hAnsi="Arial" w:cs="Arial"/>
          <w:sz w:val="24"/>
          <w:szCs w:val="24"/>
          <w:lang w:eastAsia="ru-RU"/>
        </w:rPr>
      </w:pPr>
    </w:p>
    <w:p w:rsidR="00816916" w:rsidRPr="00BB0CA8" w:rsidRDefault="00816916" w:rsidP="00532BBD">
      <w:pPr>
        <w:pStyle w:val="NoSpacing"/>
        <w:rPr>
          <w:rFonts w:ascii="Arial" w:hAnsi="Arial" w:cs="Arial"/>
          <w:sz w:val="24"/>
          <w:szCs w:val="24"/>
          <w:lang w:eastAsia="ru-RU"/>
        </w:rPr>
      </w:pPr>
    </w:p>
    <w:p w:rsidR="00816916" w:rsidRPr="00BB0CA8" w:rsidRDefault="00816916" w:rsidP="00532BBD">
      <w:pPr>
        <w:pStyle w:val="NoSpacing"/>
        <w:rPr>
          <w:rFonts w:ascii="Arial" w:hAnsi="Arial" w:cs="Arial"/>
          <w:sz w:val="24"/>
          <w:szCs w:val="24"/>
          <w:lang w:eastAsia="ru-RU"/>
        </w:rPr>
      </w:pPr>
    </w:p>
    <w:p w:rsidR="00816916" w:rsidRPr="00BB0CA8" w:rsidRDefault="00816916" w:rsidP="00532BBD">
      <w:pPr>
        <w:pStyle w:val="NoSpacing"/>
        <w:rPr>
          <w:rFonts w:ascii="Arial" w:hAnsi="Arial" w:cs="Arial"/>
          <w:sz w:val="24"/>
          <w:szCs w:val="24"/>
          <w:lang w:eastAsia="ru-RU"/>
        </w:rPr>
      </w:pPr>
    </w:p>
    <w:p w:rsidR="00816916" w:rsidRPr="00BB0CA8" w:rsidRDefault="00816916" w:rsidP="00532BBD">
      <w:pPr>
        <w:pStyle w:val="NoSpacing"/>
        <w:rPr>
          <w:rFonts w:ascii="Arial" w:hAnsi="Arial" w:cs="Arial"/>
          <w:sz w:val="24"/>
          <w:szCs w:val="24"/>
          <w:lang w:eastAsia="ru-RU"/>
        </w:rPr>
      </w:pPr>
    </w:p>
    <w:p w:rsidR="00816916" w:rsidRDefault="00816916" w:rsidP="00532BBD">
      <w:pPr>
        <w:pStyle w:val="NoSpacing"/>
        <w:rPr>
          <w:rFonts w:ascii="Arial" w:hAnsi="Arial" w:cs="Arial"/>
          <w:sz w:val="24"/>
          <w:szCs w:val="24"/>
          <w:lang w:eastAsia="ru-RU"/>
        </w:rPr>
      </w:pPr>
    </w:p>
    <w:p w:rsidR="00816916" w:rsidRDefault="00816916" w:rsidP="00532BBD">
      <w:pPr>
        <w:pStyle w:val="NoSpacing"/>
        <w:rPr>
          <w:rFonts w:ascii="Arial" w:hAnsi="Arial" w:cs="Arial"/>
          <w:sz w:val="24"/>
          <w:szCs w:val="24"/>
          <w:lang w:eastAsia="ru-RU"/>
        </w:rPr>
      </w:pPr>
    </w:p>
    <w:p w:rsidR="00816916" w:rsidRDefault="00816916" w:rsidP="00532BBD">
      <w:pPr>
        <w:pStyle w:val="NoSpacing"/>
        <w:rPr>
          <w:rFonts w:ascii="Arial" w:hAnsi="Arial" w:cs="Arial"/>
          <w:sz w:val="24"/>
          <w:szCs w:val="24"/>
          <w:lang w:eastAsia="ru-RU"/>
        </w:rPr>
      </w:pPr>
    </w:p>
    <w:p w:rsidR="00816916" w:rsidRDefault="00816916" w:rsidP="00532BBD">
      <w:pPr>
        <w:pStyle w:val="NoSpacing"/>
        <w:rPr>
          <w:rFonts w:ascii="Arial" w:hAnsi="Arial" w:cs="Arial"/>
          <w:sz w:val="24"/>
          <w:szCs w:val="24"/>
          <w:lang w:eastAsia="ru-RU"/>
        </w:rPr>
      </w:pPr>
    </w:p>
    <w:p w:rsidR="00816916" w:rsidRPr="00BB0CA8" w:rsidRDefault="00816916" w:rsidP="00532BBD">
      <w:pPr>
        <w:pStyle w:val="NoSpacing"/>
        <w:rPr>
          <w:rFonts w:ascii="Arial" w:hAnsi="Arial" w:cs="Arial"/>
          <w:sz w:val="24"/>
          <w:szCs w:val="24"/>
          <w:lang w:eastAsia="ru-RU"/>
        </w:rPr>
      </w:pPr>
    </w:p>
    <w:p w:rsidR="00816916" w:rsidRPr="00BB0CA8" w:rsidRDefault="00816916" w:rsidP="00532BBD">
      <w:pPr>
        <w:pStyle w:val="NoSpacing"/>
        <w:rPr>
          <w:rFonts w:ascii="Arial" w:hAnsi="Arial" w:cs="Arial"/>
          <w:sz w:val="24"/>
          <w:szCs w:val="24"/>
          <w:lang w:eastAsia="ru-RU"/>
        </w:rPr>
      </w:pPr>
    </w:p>
    <w:p w:rsidR="00816916" w:rsidRPr="00BB0CA8" w:rsidRDefault="00816916" w:rsidP="008B4F89">
      <w:pPr>
        <w:pStyle w:val="NoSpacing"/>
        <w:jc w:val="right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Приложение</w:t>
      </w:r>
    </w:p>
    <w:p w:rsidR="00816916" w:rsidRDefault="00816916" w:rsidP="008B4F89">
      <w:pPr>
        <w:pStyle w:val="NoSpacing"/>
        <w:jc w:val="right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816916" w:rsidRPr="00BB0CA8" w:rsidRDefault="00816916" w:rsidP="008B4F89">
      <w:pPr>
        <w:pStyle w:val="NoSpacing"/>
        <w:jc w:val="right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Воробжанского сельсовета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B0CA8">
        <w:rPr>
          <w:rFonts w:ascii="Arial" w:hAnsi="Arial" w:cs="Arial"/>
          <w:sz w:val="24"/>
          <w:szCs w:val="24"/>
          <w:lang w:eastAsia="ru-RU"/>
        </w:rPr>
        <w:t>Суджанского района</w:t>
      </w:r>
    </w:p>
    <w:p w:rsidR="00816916" w:rsidRPr="00BB0CA8" w:rsidRDefault="00816916" w:rsidP="008B4F89">
      <w:pPr>
        <w:pStyle w:val="NoSpacing"/>
        <w:jc w:val="right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 xml:space="preserve">от </w:t>
      </w:r>
      <w:r>
        <w:rPr>
          <w:rFonts w:ascii="Arial" w:hAnsi="Arial" w:cs="Arial"/>
          <w:sz w:val="24"/>
          <w:szCs w:val="24"/>
          <w:lang w:eastAsia="ru-RU"/>
        </w:rPr>
        <w:t xml:space="preserve">29 августа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Arial" w:hAnsi="Arial" w:cs="Arial"/>
            <w:sz w:val="24"/>
            <w:szCs w:val="24"/>
            <w:lang w:eastAsia="ru-RU"/>
          </w:rPr>
          <w:t>2014 г</w:t>
        </w:r>
      </w:smartTag>
      <w:r>
        <w:rPr>
          <w:rFonts w:ascii="Arial" w:hAnsi="Arial" w:cs="Arial"/>
          <w:sz w:val="24"/>
          <w:szCs w:val="24"/>
          <w:lang w:eastAsia="ru-RU"/>
        </w:rPr>
        <w:t>. №49</w:t>
      </w:r>
    </w:p>
    <w:p w:rsidR="00816916" w:rsidRPr="00BB0CA8" w:rsidRDefault="00816916" w:rsidP="008B4F89">
      <w:pPr>
        <w:pStyle w:val="NoSpacing"/>
        <w:jc w:val="right"/>
        <w:rPr>
          <w:rFonts w:ascii="Arial" w:hAnsi="Arial" w:cs="Arial"/>
          <w:sz w:val="24"/>
          <w:szCs w:val="24"/>
          <w:lang w:eastAsia="ru-RU"/>
        </w:rPr>
      </w:pPr>
    </w:p>
    <w:p w:rsidR="00816916" w:rsidRPr="00D62F04" w:rsidRDefault="00816916" w:rsidP="008031A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D62F04">
        <w:rPr>
          <w:rFonts w:ascii="Arial" w:hAnsi="Arial" w:cs="Arial"/>
          <w:b/>
          <w:sz w:val="32"/>
          <w:szCs w:val="32"/>
          <w:lang w:eastAsia="ru-RU"/>
        </w:rPr>
        <w:t xml:space="preserve">Порядок </w:t>
      </w:r>
    </w:p>
    <w:p w:rsidR="00816916" w:rsidRPr="00D62F04" w:rsidRDefault="00816916" w:rsidP="008031A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D62F04">
        <w:rPr>
          <w:rFonts w:ascii="Arial" w:hAnsi="Arial" w:cs="Arial"/>
          <w:b/>
          <w:sz w:val="32"/>
          <w:szCs w:val="32"/>
          <w:lang w:eastAsia="ru-RU"/>
        </w:rPr>
        <w:t xml:space="preserve">осуществления контроля в сфере закупок органом внутреннего муниципального финансового контроля в Воробжанском сельсовете </w:t>
      </w:r>
    </w:p>
    <w:p w:rsidR="00816916" w:rsidRPr="00D62F04" w:rsidRDefault="00816916" w:rsidP="008031A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D62F04">
        <w:rPr>
          <w:rFonts w:ascii="Arial" w:hAnsi="Arial" w:cs="Arial"/>
          <w:b/>
          <w:sz w:val="32"/>
          <w:szCs w:val="32"/>
          <w:lang w:eastAsia="ru-RU"/>
        </w:rPr>
        <w:t>Суджанского района Курской области</w:t>
      </w:r>
    </w:p>
    <w:p w:rsidR="00816916" w:rsidRPr="00BB0CA8" w:rsidRDefault="00816916" w:rsidP="008031A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1. Настоящий Порядок предусматривает процедуру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муниципального образования «Воробжанский сельсовет» Суджанского района Курской области (далее соответственно - внутренний муниципальный финансовый контроль, закупки) органом внутреннего муниципального финансового контроля в целях установления законности составления и исполнения районного бюджета в отношении расходов, связанных с осуществлением закупок, достоверности учета таких расходов и отчетности в соответствии с Федеральным  законом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Бюджетным кодексом Российской Федерации и иными нормативными правовыми актами Российской Федерации.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2. Внутренний муниципальный финансовый контроль осуществляется в форме плановых и внеплановых проверок, которые подразделяются на выездные и камеральные.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3. Настоящий Порядок содержит: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1) основания, порядок организации, предмет, форму, сроки, периодичность проведения проверок и оформление результатов таких проверок;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2) порядок, сроки направления, исполнения, отмены предписаний органа внутреннего муниципального финансового контроля, являющегося органом Администрации Воробжанского сельсовета Суджанского района Курской области (далее - орган финансового контроля);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3) перечень должностных лиц, уполномоченных на проведение проверок, их права, обязанности и ответственность;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4) порядок действий органа финансового контроля, его должностных лиц при неисполнении предписаний органа финансового контроля, а также при получении информации о совершении действий (бездействия), содержащих признаки административного правонарушения или уголовного преступления;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5) порядок использования единой информационной системы в сфере закупок (далее -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B0CA8">
        <w:rPr>
          <w:rFonts w:ascii="Arial" w:hAnsi="Arial" w:cs="Arial"/>
          <w:sz w:val="24"/>
          <w:szCs w:val="24"/>
          <w:lang w:eastAsia="ru-RU"/>
        </w:rPr>
        <w:t>единая информационная система), а также ведения документооборота в единой информационной системе при осуществлении контроля.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 xml:space="preserve">4. Внутренний муниципальный финансовый контроль в сфере закупок </w:t>
      </w:r>
      <w:bookmarkStart w:id="0" w:name="3"/>
      <w:bookmarkEnd w:id="0"/>
      <w:r w:rsidRPr="00BB0CA8">
        <w:rPr>
          <w:rFonts w:ascii="Arial" w:hAnsi="Arial" w:cs="Arial"/>
          <w:sz w:val="24"/>
          <w:szCs w:val="24"/>
          <w:lang w:eastAsia="ru-RU"/>
        </w:rPr>
        <w:t>осуществляется в отношении муниципальных заказчиков, контрактных служб, должностных лиц, ответственных за осуществление закупки или нескольких закупок, включая исполнение каждого контракта, уполномоченных органов, уполномоченных учреждений, осуществляющих действия, направленные на осуществление закупок (далее - субъекты контроля).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5. Орган финансового контроля осуществляет контроль в сфере закупок в отношении: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1) соблюдения требований к обоснованию закупок при формировании планов закупок и обоснованности закупок;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2) нормирования в сфере закупок при планировании закупок;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3)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при формировании планов-графиков;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4)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5) соответствия поставленного товара, выполненной работы (ее результата) или оказанной услуги условиям контракта;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6)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7)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6. Плановые проверки проводятся на основании разрабатываемого органом финансового контроля плана проверок (далее - план). План утверждается руководителем органа финансового контроля ежегодно в срок не позднее 15 января года проведения проверок и содержит наименование субъекта контроля, проверяемый период, тему, сроки их проведения. План должен быть размещен не позднее 7 рабочих дней со дня его утверждения в единой информационной системе, а также на официальном сайте органа финансового контроля в информационно-телекоммуникационной сети "Интернет".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7. Плановые проверки проводятся в отношении одного субъекта контроля не чаще чем один раз в шесть месяцев. План проведения проверок составляется на первое полугодие и второе полугодие года, также может меняться, редактироваться в течение года.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8. Основанием для проведения внеплановой проверки является: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1) поручение Главы Воробжанского сельсовета Суджанского района;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2) поступление в орган финансового контроля информации о нарушении законодательства Российской Федерации и иных нормативных правовых актов о контрактной системе в сфере закупок (далее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B0CA8">
        <w:rPr>
          <w:rFonts w:ascii="Arial" w:hAnsi="Arial" w:cs="Arial"/>
          <w:sz w:val="24"/>
          <w:szCs w:val="24"/>
          <w:lang w:eastAsia="ru-RU"/>
        </w:rPr>
        <w:t>-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B0CA8">
        <w:rPr>
          <w:rFonts w:ascii="Arial" w:hAnsi="Arial" w:cs="Arial"/>
          <w:sz w:val="24"/>
          <w:szCs w:val="24"/>
          <w:lang w:eastAsia="ru-RU"/>
        </w:rPr>
        <w:t>законодательство о контрактной системе в сфере закупок);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3) информация о нарушении закона о контрактной системе, полученная из единой информационной системы;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 xml:space="preserve">4) истечение срока исполнения ранее выданного предписания органа </w:t>
      </w:r>
      <w:bookmarkStart w:id="1" w:name="4"/>
      <w:bookmarkEnd w:id="1"/>
      <w:r w:rsidRPr="00BB0CA8">
        <w:rPr>
          <w:rFonts w:ascii="Arial" w:hAnsi="Arial" w:cs="Arial"/>
          <w:sz w:val="24"/>
          <w:szCs w:val="24"/>
          <w:lang w:eastAsia="ru-RU"/>
        </w:rPr>
        <w:t>финансового контроля.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9. Основанием для принятия решения о проведении: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1) выездной проверки является необходимость совершения контрольных действий по документальному изучению деятельности субъекта контроля в отношении финансовых, бухгалтерских, отчетных документов, документов о планировании и осуществлении закупок и иных документов субъекта контроля, связанных с осуществлением закупок, а также фактическое изучение деятельности субъекта контроля путем осмотра, инвентаризации, наблюдения, пересчета, экспертизы, контрольных замеров и осуществления других действий по контролю;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2) камеральной проверки является необходимость совершения контрольных действий по документальному изучению деятельности субъекта контроля в отношении финансовых, бухгалтерских, отчетных документов, документов о планировании и осуществлении закупок и иных документов субъекта контроля, связанных с осуществлением закупок, по месту нахождения органа финансового контроля.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10. Плановые и внеплановые проверки проводятся на основании приказа (распоряжения) органа финансового контроля об их проведении (далее - распоряжение) в соответствии с программой проверки (далее -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B0CA8">
        <w:rPr>
          <w:rFonts w:ascii="Arial" w:hAnsi="Arial" w:cs="Arial"/>
          <w:sz w:val="24"/>
          <w:szCs w:val="24"/>
          <w:lang w:eastAsia="ru-RU"/>
        </w:rPr>
        <w:t>программа).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11. Программа подготавливается должностным лицом (должностными лицами) органа финансового контроля, уполномоченным (уполномоченными) на проведение проверки, и утверждается руководителем органа финансового контроля.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12. Проверка может проводиться только должностным лицом (должностными лицами) органа финансового контроля, которые указано в приказе (распоряжении).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13. Срок проведения: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1) выездной проверки не может превышать 45 рабочих дней;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2) камеральной проверки не может превышать 30 рабочих дней.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14. Допускается продление срока, указанного в пункте 13настоящегоПорядка, руководителем органа финансового контроля по мотивированному обращению должностного лица (должностных лиц) органа финансового контроля, уполномоченного (уполномоченных) на проведение проверки, но не более чем на 20 рабочих дней.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15. Основаниями для продления срока проверки являются: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1) возникновение в ходе проведения проверки необходимости изучения дополнительных документов;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2) непредставление или несвоевременное представление субъектом контроля документов, необходимых для осуществления проверки.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16. Должностными лицами органа финансового контроля, уполномоченными на проведение проверок, являются: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1) руководитель органа финансового контроля;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2) руководители структурных подразделений органа финансового контроля;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3) главные специалисты органа финансового контроля;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4) ведущий бухгалтер органа финансового контроля;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 xml:space="preserve">5) иные должностные лица органа финансового контроля, уполномоченные </w:t>
      </w:r>
      <w:bookmarkStart w:id="2" w:name="5"/>
      <w:bookmarkEnd w:id="2"/>
      <w:r w:rsidRPr="00BB0CA8">
        <w:rPr>
          <w:rFonts w:ascii="Arial" w:hAnsi="Arial" w:cs="Arial"/>
          <w:sz w:val="24"/>
          <w:szCs w:val="24"/>
          <w:lang w:eastAsia="ru-RU"/>
        </w:rPr>
        <w:t>на проведение проверки.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17. Должностное лицо (должностные лица) органа финансового контроля, уполномоченное (уполномоченные) на проведение проверки, имеет право: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1) запрашивать и получать на основании мотивированного запроса в письменной форме документы и информацию, необходимые для проведения проверки;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2) при осуществлении проверки беспрепятственно по предъявлении удостоверения и копии приказа (распоряжения) посещать помещения и территории, которые занимают государственные заказчики,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3) составлять протоколы об административных правонарушениях, связанных с нарушениями законодательства о контрактной системе в сфере закупок;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4) осуществлять иные действия, предусмотренные законом о контрактной системе.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18. Должностное лицо (должностные лица) органа финансового контроля, уполномоченное (уполномоченные) на проведение проверки, обязано: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1) своевременно и в полной мере исполнять предоставленные в соответствии с законодательством Российской Федерации полномочия по выявлению и пресечению нарушений в сфере закупок;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2) соблюдать законодательство о контрактной системе в сфере закупок;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3) проводить проверки в соответствии с настоящим Порядком;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4) ознакомить субъект контроля с копией приказа (распоряжения), программой, а также с результатами проверки;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5)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документы, а также иные материалы, подтверждающие такой факт.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19. Субъекты контроля обязаны представлять по требованию органа финансового контроля документы, объяснения в письменной форме, информацию о закупках (в том числе сведения о закупках, составляющие государственную тайну), а также давать в устной форме объяснения.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20. Выездная проверка начинается с предъявления удостоверения должностным лицом (должностными лицами) органа финансового контроля, уполномоченным (уполномоченными) на проведение проверки, ознакомления субъекта контроля с приказом (распоряжением), программой и решения организационно-технических вопросов, связанных с ее проведением.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21. Выездная проверка проводится по месту нахождения субъекта контроля.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 xml:space="preserve">В ходе выездной проверки проводится документальное изучение деятельности субъекта контроля в отношении финансовых, бухгалтерских, отчетных документов, документов о планировании и осуществлении закупок и иных документов субъекта контроля, связанных с осуществлением закупок, а также фактическое изучение деятельности субъекта контроля путем осмотра, </w:t>
      </w:r>
      <w:bookmarkStart w:id="3" w:name="6"/>
      <w:bookmarkEnd w:id="3"/>
      <w:r w:rsidRPr="00BB0CA8">
        <w:rPr>
          <w:rFonts w:ascii="Arial" w:hAnsi="Arial" w:cs="Arial"/>
          <w:sz w:val="24"/>
          <w:szCs w:val="24"/>
          <w:lang w:eastAsia="ru-RU"/>
        </w:rPr>
        <w:t>инвентаризации, наблюдения, пересчета, экспертизы, контрольных замеров и осуществления других действий по контролю.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22. Камеральная проверка проводится по месту нахождения органа финансового контроля на основании документов, представленных субъектом контроля по мотивированному запросу органа финансового контроля.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23. По результатам проверки должностным лицом (должностными лицами) органа финансового контроля, уполномоченным (уполномоченными) на проведение проверки, составляется акт проверки (далее - акт).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24. Составление акта осуществляется в рамках сроков, указанных в пунктах 13, 14 Настоящего Порядка. Акт подписывается должностным лицом (должностными лицами) органа финансового контроля, уполномоченным (уполномоченными) на проведение проверки. Нарушения, указанные в акте, должны подтверждаться соответствующими документами или их копиями, заверенными субъектом контроля надлежащим образом.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25. Копия акта в течение 10 рабочих дней со дня подписания вручается субъекту контроля с сопроводительным письмом за подписью руководителя органа финансового контроля под роспись либо направляется способом, обеспечивающим фиксацию факта его получения.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26. Субъект контроля в течение 5 рабочих дней со дня получения копии акта вправе предоставить в орган финансового контроля письменные возражения по фактам, изложенным в акте, которые приобщаются к материалам проверки.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27. В случае установления по результатам проверки нарушений субъектом контроля законодательства о контрактной системе в сфере закупок, на основании информации по результатам проверки, предоставленной должностным лицом (должностными лицами) органа финансового контроля, уполномоченным (уполномоченными) на проведение проверки, руководителем органа финансового контроля принимается решение о выдаче субъекту контроля предписания об устранении выявленных нарушений законодательства о контрактной системе в сфере закупок.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28. Предписание подписывается руководителем органа финансового контроля и в течение 3 рабочих дней со дня подписания вручается субъекту контроля под роспись либо направляется способом, обеспечивающим фиксацию факта его получения. Предписание подлежит исполнению в срок, установленный таким предписанием.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29. В течение 3 рабочих дней с даты выдачи предписания орган финансового контроля обязан разместить это предписание в единой информационной системе, а также на официальном сайте органа финансового контроля в информационно-телекоммуникационной сети "Интернет".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 xml:space="preserve">30. При неисполнении предписания субъектом контроля руководитель органа финансового контроля принимает решение о возбуждении дела об административном правонарушении в отношении субъекта контроля (его должностных лиц), связанных с нарушениями законодательства о контрактной </w:t>
      </w:r>
      <w:bookmarkStart w:id="4" w:name="7"/>
      <w:bookmarkEnd w:id="4"/>
      <w:r w:rsidRPr="00BB0CA8">
        <w:rPr>
          <w:rFonts w:ascii="Arial" w:hAnsi="Arial" w:cs="Arial"/>
          <w:sz w:val="24"/>
          <w:szCs w:val="24"/>
          <w:lang w:eastAsia="ru-RU"/>
        </w:rPr>
        <w:t>системе в сфере закупок.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31. При выявлении в результате проведения органом финансового контроля проверок факта совершения действия (бездействия), содержащего признаки состава преступления, орган финансового контроля обязан передать в правоохранительные органы информацию о таком факте и (или) документы, подтверждающие такой факт, в течение 2 рабочих дней с даты выявления такого факта.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32. Должностное лицо (должностные лица) органа финансового контроля, уполномоченное (уполномоченные) на проведение проверки, несет ответственность за неисполнение и (или) ненадлежащее исполнение закона о контрактной системе и положений настоящего Порядка, предусмотренную законодательством Российской Федерации.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33. Обжалование акта и (или) предписания органа финансового контроля может осуществляться в судебном порядке в течение срока в соответствии с законодательством Российской Федерации.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34. Отмена предписания органа финансового контроля возможна на основании судебного решения в соответствии с законодательством Российской Федерации.</w:t>
      </w:r>
    </w:p>
    <w:p w:rsidR="00816916" w:rsidRPr="00BB0CA8" w:rsidRDefault="00816916" w:rsidP="005F01F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B0CA8">
        <w:rPr>
          <w:rFonts w:ascii="Arial" w:hAnsi="Arial" w:cs="Arial"/>
          <w:sz w:val="24"/>
          <w:szCs w:val="24"/>
          <w:lang w:eastAsia="ru-RU"/>
        </w:rPr>
        <w:t>35. Документы и (или) информация, предусмотренные настоящим Порядком и подлежащие размещению в единой информационной системе, размещаются в единой информационной системе, а также на официальном сайте органа финансового контроля в информационно-телекоммуникационной сети Интернет.</w:t>
      </w:r>
    </w:p>
    <w:sectPr w:rsidR="00816916" w:rsidRPr="00BB0CA8" w:rsidSect="00BB0CA8">
      <w:pgSz w:w="11906" w:h="16838"/>
      <w:pgMar w:top="1134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88A"/>
    <w:rsid w:val="00022BE3"/>
    <w:rsid w:val="00032580"/>
    <w:rsid w:val="00090542"/>
    <w:rsid w:val="000C16FD"/>
    <w:rsid w:val="000C5867"/>
    <w:rsid w:val="000E1144"/>
    <w:rsid w:val="001747E3"/>
    <w:rsid w:val="00202CDE"/>
    <w:rsid w:val="00332CF4"/>
    <w:rsid w:val="003F1AA9"/>
    <w:rsid w:val="003F5081"/>
    <w:rsid w:val="00461594"/>
    <w:rsid w:val="0046588A"/>
    <w:rsid w:val="004C51C9"/>
    <w:rsid w:val="00532BBD"/>
    <w:rsid w:val="0054717C"/>
    <w:rsid w:val="005F01F1"/>
    <w:rsid w:val="00760184"/>
    <w:rsid w:val="007972D3"/>
    <w:rsid w:val="008031A8"/>
    <w:rsid w:val="008148B6"/>
    <w:rsid w:val="00816916"/>
    <w:rsid w:val="00844464"/>
    <w:rsid w:val="008B4F89"/>
    <w:rsid w:val="008D6C56"/>
    <w:rsid w:val="009149D7"/>
    <w:rsid w:val="00915A97"/>
    <w:rsid w:val="009C43EF"/>
    <w:rsid w:val="00A04C85"/>
    <w:rsid w:val="00A47B3E"/>
    <w:rsid w:val="00AC447A"/>
    <w:rsid w:val="00B0055B"/>
    <w:rsid w:val="00BB0CA8"/>
    <w:rsid w:val="00C1298F"/>
    <w:rsid w:val="00C634FB"/>
    <w:rsid w:val="00C67160"/>
    <w:rsid w:val="00C7455D"/>
    <w:rsid w:val="00CB47D7"/>
    <w:rsid w:val="00D62F04"/>
    <w:rsid w:val="00DE39D8"/>
    <w:rsid w:val="00E031EE"/>
    <w:rsid w:val="00E5792D"/>
    <w:rsid w:val="00E9216D"/>
    <w:rsid w:val="00F93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7E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32BBD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92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2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28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8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8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8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8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8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8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8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8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28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8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8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28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8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2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8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2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2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8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8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2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2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8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28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199</TotalTime>
  <Pages>6</Pages>
  <Words>2363</Words>
  <Characters>13471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 Kurov</dc:creator>
  <cp:keywords/>
  <dc:description/>
  <cp:lastModifiedBy>User</cp:lastModifiedBy>
  <cp:revision>32</cp:revision>
  <cp:lastPrinted>2014-08-08T10:05:00Z</cp:lastPrinted>
  <dcterms:created xsi:type="dcterms:W3CDTF">2014-04-30T06:49:00Z</dcterms:created>
  <dcterms:modified xsi:type="dcterms:W3CDTF">2014-09-10T06:21:00Z</dcterms:modified>
</cp:coreProperties>
</file>