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A" w:rsidRPr="00FD53DD" w:rsidRDefault="00CE71EA" w:rsidP="00D31079">
      <w:pPr>
        <w:jc w:val="center"/>
        <w:rPr>
          <w:b/>
          <w:bCs/>
          <w:sz w:val="28"/>
          <w:szCs w:val="28"/>
          <w:lang w:val="ru-RU"/>
        </w:rPr>
      </w:pPr>
      <w:r w:rsidRPr="00FD53DD">
        <w:rPr>
          <w:b/>
          <w:bCs/>
          <w:sz w:val="28"/>
          <w:szCs w:val="28"/>
          <w:lang w:val="ru-RU"/>
        </w:rPr>
        <w:t>АДМИНИСТРАЦИЯ ВОРОБЖАНСКОГО СЕЛЬСОВЕТА</w:t>
      </w:r>
    </w:p>
    <w:p w:rsidR="00CE71EA" w:rsidRPr="00FD53DD" w:rsidRDefault="00CE71EA" w:rsidP="00D31079">
      <w:pPr>
        <w:jc w:val="center"/>
        <w:rPr>
          <w:b/>
          <w:bCs/>
          <w:sz w:val="28"/>
          <w:szCs w:val="28"/>
          <w:lang w:val="ru-RU"/>
        </w:rPr>
      </w:pPr>
      <w:r w:rsidRPr="00FD53DD">
        <w:rPr>
          <w:b/>
          <w:bCs/>
          <w:sz w:val="28"/>
          <w:szCs w:val="28"/>
          <w:lang w:val="ru-RU"/>
        </w:rPr>
        <w:t>СУДЖАНСКОГО РАЙОНА КУРСКОЙ ОБЛАСТИ</w:t>
      </w:r>
    </w:p>
    <w:p w:rsidR="00CE71EA" w:rsidRPr="00FD53DD" w:rsidRDefault="00CE71EA" w:rsidP="00D31079">
      <w:pPr>
        <w:jc w:val="center"/>
        <w:rPr>
          <w:b/>
          <w:bCs/>
          <w:sz w:val="28"/>
          <w:szCs w:val="28"/>
          <w:lang w:val="ru-RU"/>
        </w:rPr>
      </w:pPr>
    </w:p>
    <w:p w:rsidR="00CE71EA" w:rsidRPr="00FD53DD" w:rsidRDefault="00CE71EA" w:rsidP="00D31079">
      <w:pPr>
        <w:jc w:val="center"/>
        <w:rPr>
          <w:b/>
          <w:bCs/>
          <w:sz w:val="28"/>
          <w:szCs w:val="28"/>
          <w:lang w:val="ru-RU"/>
        </w:rPr>
      </w:pPr>
      <w:r w:rsidRPr="00FD53DD">
        <w:rPr>
          <w:b/>
          <w:bCs/>
          <w:sz w:val="28"/>
          <w:szCs w:val="28"/>
          <w:lang w:val="ru-RU"/>
        </w:rPr>
        <w:t>ПОСТАНОВЛЕНИЕ</w:t>
      </w:r>
    </w:p>
    <w:p w:rsidR="00CE71EA" w:rsidRPr="00FD53DD" w:rsidRDefault="00CE71EA" w:rsidP="00D31079">
      <w:pPr>
        <w:jc w:val="center"/>
        <w:rPr>
          <w:b/>
          <w:bCs/>
          <w:sz w:val="28"/>
          <w:szCs w:val="28"/>
          <w:lang w:val="ru-RU"/>
        </w:rPr>
      </w:pPr>
    </w:p>
    <w:p w:rsidR="00CE71EA" w:rsidRPr="00FD53DD" w:rsidRDefault="00CE71EA" w:rsidP="000938EE">
      <w:pPr>
        <w:jc w:val="center"/>
        <w:rPr>
          <w:b/>
          <w:sz w:val="28"/>
          <w:szCs w:val="28"/>
          <w:u w:val="single"/>
          <w:lang w:val="ru-RU"/>
        </w:rPr>
      </w:pPr>
      <w:r>
        <w:rPr>
          <w:b/>
          <w:sz w:val="28"/>
          <w:szCs w:val="28"/>
          <w:lang w:val="ru-RU"/>
        </w:rPr>
        <w:t xml:space="preserve">28  октября </w:t>
      </w:r>
      <w:r w:rsidRPr="00FD53DD">
        <w:rPr>
          <w:b/>
          <w:sz w:val="28"/>
          <w:szCs w:val="28"/>
          <w:lang w:val="ru-RU"/>
        </w:rPr>
        <w:t>2013 года</w:t>
      </w:r>
      <w:r>
        <w:rPr>
          <w:b/>
          <w:sz w:val="28"/>
          <w:szCs w:val="28"/>
          <w:lang w:val="ru-RU"/>
        </w:rPr>
        <w:t xml:space="preserve">  </w:t>
      </w:r>
      <w:r w:rsidRPr="00FD53DD">
        <w:rPr>
          <w:b/>
          <w:sz w:val="28"/>
          <w:szCs w:val="28"/>
          <w:lang w:val="ru-RU"/>
        </w:rPr>
        <w:t xml:space="preserve"> № </w:t>
      </w:r>
      <w:r>
        <w:rPr>
          <w:b/>
          <w:sz w:val="28"/>
          <w:szCs w:val="28"/>
          <w:lang w:val="ru-RU"/>
        </w:rPr>
        <w:t>50</w:t>
      </w:r>
    </w:p>
    <w:p w:rsidR="00CE71EA" w:rsidRPr="00FD53DD" w:rsidRDefault="00CE71EA" w:rsidP="00D31079">
      <w:pPr>
        <w:rPr>
          <w:b/>
          <w:sz w:val="28"/>
          <w:szCs w:val="28"/>
          <w:lang w:val="ru-RU"/>
        </w:rPr>
      </w:pPr>
    </w:p>
    <w:p w:rsidR="00CE71EA" w:rsidRPr="00FD53DD" w:rsidRDefault="00CE71EA" w:rsidP="00CF3C0C">
      <w:pPr>
        <w:jc w:val="center"/>
        <w:rPr>
          <w:b/>
          <w:sz w:val="28"/>
          <w:szCs w:val="28"/>
          <w:lang w:val="ru-RU"/>
        </w:rPr>
      </w:pPr>
      <w:r w:rsidRPr="00FD53DD">
        <w:rPr>
          <w:b/>
          <w:sz w:val="28"/>
          <w:szCs w:val="28"/>
          <w:lang w:val="ru-RU"/>
        </w:rPr>
        <w:t>Об утверждении Положения о работе с персональными данными работников Администрации Воробжанского сельсовета</w:t>
      </w:r>
    </w:p>
    <w:p w:rsidR="00CE71EA" w:rsidRPr="00FD53DD" w:rsidRDefault="00CE71EA" w:rsidP="00CF3C0C">
      <w:pPr>
        <w:jc w:val="center"/>
        <w:rPr>
          <w:b/>
          <w:sz w:val="28"/>
          <w:szCs w:val="28"/>
          <w:lang w:val="ru-RU"/>
        </w:rPr>
      </w:pPr>
      <w:r w:rsidRPr="00FD53DD">
        <w:rPr>
          <w:b/>
          <w:sz w:val="28"/>
          <w:szCs w:val="28"/>
          <w:lang w:val="ru-RU"/>
        </w:rPr>
        <w:t>Суджанского района Курской области</w:t>
      </w:r>
    </w:p>
    <w:p w:rsidR="00CE71EA" w:rsidRPr="00D31079" w:rsidRDefault="00CE71EA" w:rsidP="00D31079">
      <w:pPr>
        <w:rPr>
          <w:sz w:val="28"/>
          <w:szCs w:val="28"/>
          <w:lang w:val="ru-RU"/>
        </w:rPr>
      </w:pPr>
    </w:p>
    <w:p w:rsidR="00CE71EA" w:rsidRPr="00D31079" w:rsidRDefault="00CE71EA" w:rsidP="00D31079">
      <w:pPr>
        <w:rPr>
          <w:sz w:val="28"/>
          <w:szCs w:val="28"/>
          <w:lang w:val="ru-RU"/>
        </w:rPr>
      </w:pPr>
    </w:p>
    <w:p w:rsidR="00CE71EA" w:rsidRPr="00D31079" w:rsidRDefault="00CE71EA" w:rsidP="00FD53DD">
      <w:pPr>
        <w:ind w:firstLine="1134"/>
        <w:jc w:val="both"/>
        <w:rPr>
          <w:sz w:val="28"/>
          <w:szCs w:val="28"/>
          <w:lang w:val="ru-RU"/>
        </w:rPr>
      </w:pPr>
      <w:r w:rsidRPr="00D31079">
        <w:rPr>
          <w:sz w:val="28"/>
          <w:szCs w:val="28"/>
          <w:lang w:val="ru-RU"/>
        </w:rPr>
        <w:t>В соответствии с Федеральными</w:t>
      </w:r>
      <w:r>
        <w:rPr>
          <w:sz w:val="28"/>
          <w:szCs w:val="28"/>
          <w:lang w:val="ru-RU"/>
        </w:rPr>
        <w:t xml:space="preserve"> законами от 02.03.2007 №25-ФЗ «</w:t>
      </w:r>
      <w:r w:rsidRPr="00D31079">
        <w:rPr>
          <w:sz w:val="28"/>
          <w:szCs w:val="28"/>
          <w:lang w:val="ru-RU"/>
        </w:rPr>
        <w:t>О муниципально</w:t>
      </w:r>
      <w:r>
        <w:rPr>
          <w:sz w:val="28"/>
          <w:szCs w:val="28"/>
          <w:lang w:val="ru-RU"/>
        </w:rPr>
        <w:t>й службе в Российской Федерации»</w:t>
      </w:r>
      <w:r w:rsidRPr="00D31079">
        <w:rPr>
          <w:sz w:val="28"/>
          <w:szCs w:val="28"/>
          <w:lang w:val="ru-RU"/>
        </w:rPr>
        <w:t xml:space="preserve"> и от 27.07.200</w:t>
      </w:r>
      <w:r>
        <w:rPr>
          <w:sz w:val="28"/>
          <w:szCs w:val="28"/>
          <w:lang w:val="ru-RU"/>
        </w:rPr>
        <w:t>6 №152-ФЗ «О персональных данных»</w:t>
      </w:r>
      <w:r w:rsidRPr="00D31079">
        <w:rPr>
          <w:sz w:val="28"/>
          <w:szCs w:val="28"/>
          <w:lang w:val="ru-RU"/>
        </w:rPr>
        <w:t>, Трудовы</w:t>
      </w:r>
      <w:r>
        <w:rPr>
          <w:sz w:val="28"/>
          <w:szCs w:val="28"/>
          <w:lang w:val="ru-RU"/>
        </w:rPr>
        <w:t>м кодексом Российской Федерации, Администрация Воробжанского</w:t>
      </w:r>
      <w:r w:rsidRPr="00D31079">
        <w:rPr>
          <w:sz w:val="28"/>
          <w:szCs w:val="28"/>
          <w:lang w:val="ru-RU"/>
        </w:rPr>
        <w:t xml:space="preserve"> сельсовета</w:t>
      </w:r>
      <w:r>
        <w:rPr>
          <w:sz w:val="28"/>
          <w:szCs w:val="28"/>
          <w:lang w:val="ru-RU"/>
        </w:rPr>
        <w:t xml:space="preserve"> Суджанского района Курской области</w:t>
      </w:r>
    </w:p>
    <w:p w:rsidR="00CE71EA" w:rsidRDefault="00CE71EA" w:rsidP="00FD53DD">
      <w:pPr>
        <w:ind w:firstLine="1134"/>
        <w:jc w:val="center"/>
        <w:rPr>
          <w:sz w:val="28"/>
          <w:szCs w:val="28"/>
          <w:lang w:val="ru-RU"/>
        </w:rPr>
      </w:pPr>
      <w:r>
        <w:rPr>
          <w:sz w:val="28"/>
          <w:szCs w:val="28"/>
          <w:lang w:val="ru-RU"/>
        </w:rPr>
        <w:t>ПОСТАНОВЛЯЕТ:</w:t>
      </w:r>
    </w:p>
    <w:p w:rsidR="00CE71EA" w:rsidRPr="00D31079" w:rsidRDefault="00CE71EA" w:rsidP="00FD53DD">
      <w:pPr>
        <w:ind w:firstLine="1134"/>
        <w:jc w:val="center"/>
        <w:rPr>
          <w:sz w:val="28"/>
          <w:szCs w:val="28"/>
          <w:lang w:val="ru-RU"/>
        </w:rPr>
      </w:pPr>
    </w:p>
    <w:p w:rsidR="00CE71EA" w:rsidRPr="00D31079" w:rsidRDefault="00CE71EA" w:rsidP="00FD53DD">
      <w:pPr>
        <w:ind w:firstLine="1134"/>
        <w:jc w:val="both"/>
        <w:rPr>
          <w:sz w:val="28"/>
          <w:szCs w:val="28"/>
          <w:lang w:val="ru-RU"/>
        </w:rPr>
      </w:pPr>
      <w:r w:rsidRPr="00D31079">
        <w:rPr>
          <w:sz w:val="28"/>
          <w:szCs w:val="28"/>
          <w:lang w:val="ru-RU"/>
        </w:rPr>
        <w:t xml:space="preserve">1. Утвердить прилагаемое Положение о работе с персональными данными работников Администрации </w:t>
      </w:r>
      <w:r>
        <w:rPr>
          <w:sz w:val="28"/>
          <w:szCs w:val="28"/>
          <w:lang w:val="ru-RU"/>
        </w:rPr>
        <w:t>Воробжанского</w:t>
      </w:r>
      <w:r w:rsidRPr="00D31079">
        <w:rPr>
          <w:sz w:val="28"/>
          <w:szCs w:val="28"/>
          <w:lang w:val="ru-RU"/>
        </w:rPr>
        <w:t xml:space="preserve">  сельсовета </w:t>
      </w:r>
      <w:r>
        <w:rPr>
          <w:sz w:val="28"/>
          <w:szCs w:val="28"/>
          <w:lang w:val="ru-RU"/>
        </w:rPr>
        <w:t>Суджанского района</w:t>
      </w:r>
      <w:r w:rsidRPr="00D31079">
        <w:rPr>
          <w:sz w:val="28"/>
          <w:szCs w:val="28"/>
          <w:lang w:val="ru-RU"/>
        </w:rPr>
        <w:t xml:space="preserve"> Курской области (далее по тексту - Положение).</w:t>
      </w:r>
    </w:p>
    <w:p w:rsidR="00CE71EA" w:rsidRPr="00D31079" w:rsidRDefault="00CE71EA" w:rsidP="00FD53DD">
      <w:pPr>
        <w:ind w:firstLine="1134"/>
        <w:jc w:val="both"/>
        <w:rPr>
          <w:sz w:val="28"/>
          <w:szCs w:val="28"/>
          <w:lang w:val="ru-RU"/>
        </w:rPr>
      </w:pPr>
      <w:r w:rsidRPr="00D31079">
        <w:rPr>
          <w:sz w:val="28"/>
          <w:szCs w:val="28"/>
          <w:lang w:val="ru-RU"/>
        </w:rPr>
        <w:t xml:space="preserve"> 2. Администрации </w:t>
      </w:r>
      <w:r>
        <w:rPr>
          <w:sz w:val="28"/>
          <w:szCs w:val="28"/>
          <w:lang w:val="ru-RU"/>
        </w:rPr>
        <w:t>Воробжанского</w:t>
      </w:r>
      <w:r w:rsidRPr="00D31079">
        <w:rPr>
          <w:sz w:val="28"/>
          <w:szCs w:val="28"/>
          <w:lang w:val="ru-RU"/>
        </w:rPr>
        <w:t xml:space="preserve"> сельсовета </w:t>
      </w:r>
      <w:r>
        <w:rPr>
          <w:sz w:val="28"/>
          <w:szCs w:val="28"/>
          <w:lang w:val="ru-RU"/>
        </w:rPr>
        <w:t>Суджанского района</w:t>
      </w:r>
      <w:r w:rsidRPr="00D31079">
        <w:rPr>
          <w:sz w:val="28"/>
          <w:szCs w:val="28"/>
          <w:lang w:val="ru-RU"/>
        </w:rPr>
        <w:t xml:space="preserve"> Курской области:</w:t>
      </w:r>
    </w:p>
    <w:p w:rsidR="00CE71EA" w:rsidRPr="00D31079" w:rsidRDefault="00CE71EA" w:rsidP="00FD53DD">
      <w:pPr>
        <w:ind w:firstLine="1134"/>
        <w:jc w:val="both"/>
        <w:rPr>
          <w:sz w:val="28"/>
          <w:szCs w:val="28"/>
          <w:lang w:val="ru-RU"/>
        </w:rPr>
      </w:pPr>
      <w:r w:rsidRPr="00D31079">
        <w:rPr>
          <w:sz w:val="28"/>
          <w:szCs w:val="28"/>
          <w:lang w:val="ru-RU"/>
        </w:rPr>
        <w:t>- руководствоваться данным Положением;</w:t>
      </w:r>
    </w:p>
    <w:p w:rsidR="00CE71EA" w:rsidRPr="00D31079" w:rsidRDefault="00CE71EA" w:rsidP="00FD53DD">
      <w:pPr>
        <w:ind w:firstLine="1134"/>
        <w:jc w:val="both"/>
        <w:rPr>
          <w:sz w:val="28"/>
          <w:szCs w:val="28"/>
          <w:lang w:val="ru-RU"/>
        </w:rPr>
      </w:pPr>
      <w:r w:rsidRPr="00D31079">
        <w:rPr>
          <w:sz w:val="28"/>
          <w:szCs w:val="28"/>
          <w:lang w:val="ru-RU"/>
        </w:rPr>
        <w:t>- обеспечить защиту персональных данных работников, содержащихся в их личных делах, от неправомерного их использования или утраты;</w:t>
      </w:r>
    </w:p>
    <w:p w:rsidR="00CE71EA" w:rsidRPr="00D31079" w:rsidRDefault="00CE71EA" w:rsidP="00FD53DD">
      <w:pPr>
        <w:ind w:firstLine="1134"/>
        <w:jc w:val="both"/>
        <w:rPr>
          <w:sz w:val="28"/>
          <w:szCs w:val="28"/>
          <w:lang w:val="ru-RU"/>
        </w:rPr>
      </w:pPr>
      <w:r w:rsidRPr="00D31079">
        <w:rPr>
          <w:sz w:val="28"/>
          <w:szCs w:val="28"/>
          <w:lang w:val="ru-RU"/>
        </w:rPr>
        <w:t xml:space="preserve">  - определить лиц, уполномоченных на получение, обработку, хранение, передачу и любое другое использование персональных данных работников и несущих ответственность в соответствии с законодательством Российской Федерации за нарушение защиты этих персональных данных.</w:t>
      </w:r>
    </w:p>
    <w:p w:rsidR="00CE71EA" w:rsidRPr="00D31079" w:rsidRDefault="00CE71EA" w:rsidP="00FD53DD">
      <w:pPr>
        <w:ind w:firstLine="1134"/>
        <w:jc w:val="both"/>
        <w:rPr>
          <w:sz w:val="28"/>
          <w:szCs w:val="28"/>
          <w:lang w:val="ru-RU"/>
        </w:rPr>
      </w:pPr>
      <w:r w:rsidRPr="00D31079">
        <w:rPr>
          <w:sz w:val="28"/>
          <w:szCs w:val="28"/>
          <w:lang w:val="ru-RU"/>
        </w:rPr>
        <w:t xml:space="preserve">  3.</w:t>
      </w:r>
      <w:r>
        <w:rPr>
          <w:sz w:val="28"/>
          <w:szCs w:val="28"/>
          <w:lang w:val="ru-RU"/>
        </w:rPr>
        <w:t xml:space="preserve"> Контроль за исполнением настоящ</w:t>
      </w:r>
      <w:r w:rsidRPr="00D31079">
        <w:rPr>
          <w:sz w:val="28"/>
          <w:szCs w:val="28"/>
          <w:lang w:val="ru-RU"/>
        </w:rPr>
        <w:t xml:space="preserve">его постановления возложить на </w:t>
      </w:r>
      <w:r>
        <w:rPr>
          <w:sz w:val="28"/>
          <w:szCs w:val="28"/>
          <w:lang w:val="ru-RU"/>
        </w:rPr>
        <w:t>заместителя главы администрации Воробжанского</w:t>
      </w:r>
      <w:r w:rsidRPr="00D31079">
        <w:rPr>
          <w:sz w:val="28"/>
          <w:szCs w:val="28"/>
          <w:lang w:val="ru-RU"/>
        </w:rPr>
        <w:t xml:space="preserve"> сельсовета </w:t>
      </w:r>
      <w:r>
        <w:rPr>
          <w:sz w:val="28"/>
          <w:szCs w:val="28"/>
          <w:lang w:val="ru-RU"/>
        </w:rPr>
        <w:t>Суджанского района</w:t>
      </w:r>
      <w:r w:rsidRPr="00D31079">
        <w:rPr>
          <w:sz w:val="28"/>
          <w:szCs w:val="28"/>
          <w:lang w:val="ru-RU"/>
        </w:rPr>
        <w:t xml:space="preserve"> Курской области.</w:t>
      </w:r>
    </w:p>
    <w:p w:rsidR="00CE71EA" w:rsidRPr="00D31079" w:rsidRDefault="00CE71EA" w:rsidP="00FD53DD">
      <w:pPr>
        <w:ind w:firstLine="1134"/>
        <w:jc w:val="both"/>
        <w:rPr>
          <w:sz w:val="28"/>
          <w:szCs w:val="28"/>
          <w:lang w:val="ru-RU"/>
        </w:rPr>
      </w:pPr>
      <w:r w:rsidRPr="00D31079">
        <w:rPr>
          <w:sz w:val="28"/>
          <w:szCs w:val="28"/>
          <w:lang w:val="ru-RU"/>
        </w:rPr>
        <w:t xml:space="preserve"> 4. Постановление вступ</w:t>
      </w:r>
      <w:r>
        <w:rPr>
          <w:sz w:val="28"/>
          <w:szCs w:val="28"/>
          <w:lang w:val="ru-RU"/>
        </w:rPr>
        <w:t>ает в силу со дня его обнародования</w:t>
      </w:r>
      <w:r w:rsidRPr="00D31079">
        <w:rPr>
          <w:sz w:val="28"/>
          <w:szCs w:val="28"/>
          <w:lang w:val="ru-RU"/>
        </w:rPr>
        <w:t>.</w:t>
      </w:r>
    </w:p>
    <w:p w:rsidR="00CE71EA" w:rsidRPr="00D31079" w:rsidRDefault="00CE71EA" w:rsidP="00D31079">
      <w:pPr>
        <w:jc w:val="both"/>
        <w:rPr>
          <w:sz w:val="28"/>
          <w:szCs w:val="28"/>
          <w:lang w:val="ru-RU"/>
        </w:rPr>
      </w:pPr>
    </w:p>
    <w:p w:rsidR="00CE71EA" w:rsidRPr="00D31079" w:rsidRDefault="00CE71EA" w:rsidP="00D31079">
      <w:pPr>
        <w:rPr>
          <w:sz w:val="28"/>
          <w:szCs w:val="28"/>
          <w:lang w:val="ru-RU"/>
        </w:rPr>
      </w:pPr>
    </w:p>
    <w:p w:rsidR="00CE71EA" w:rsidRPr="00D31079" w:rsidRDefault="00CE71EA" w:rsidP="00D31079">
      <w:pPr>
        <w:rPr>
          <w:sz w:val="28"/>
          <w:szCs w:val="28"/>
          <w:lang w:val="ru-RU"/>
        </w:rPr>
      </w:pPr>
    </w:p>
    <w:p w:rsidR="00CE71EA" w:rsidRPr="00D31079" w:rsidRDefault="00CE71EA" w:rsidP="00CF3C0C">
      <w:pPr>
        <w:tabs>
          <w:tab w:val="left" w:pos="6900"/>
        </w:tabs>
        <w:rPr>
          <w:sz w:val="28"/>
          <w:szCs w:val="28"/>
          <w:lang w:val="ru-RU"/>
        </w:rPr>
      </w:pPr>
      <w:r>
        <w:rPr>
          <w:sz w:val="28"/>
          <w:szCs w:val="28"/>
          <w:lang w:val="ru-RU"/>
        </w:rPr>
        <w:t>Глава Воробжанского</w:t>
      </w:r>
      <w:r w:rsidRPr="00D31079">
        <w:rPr>
          <w:sz w:val="28"/>
          <w:szCs w:val="28"/>
          <w:lang w:val="ru-RU"/>
        </w:rPr>
        <w:t xml:space="preserve"> сельсовета</w:t>
      </w:r>
      <w:r>
        <w:rPr>
          <w:sz w:val="28"/>
          <w:szCs w:val="28"/>
          <w:lang w:val="ru-RU"/>
        </w:rPr>
        <w:tab/>
        <w:t>В.М.Гусев</w:t>
      </w:r>
    </w:p>
    <w:p w:rsidR="00CE71EA" w:rsidRPr="00D31079" w:rsidRDefault="00CE71EA" w:rsidP="00D31079">
      <w:pPr>
        <w:rPr>
          <w:sz w:val="28"/>
          <w:szCs w:val="28"/>
          <w:lang w:val="ru-RU"/>
        </w:rPr>
      </w:pPr>
    </w:p>
    <w:p w:rsidR="00CE71EA" w:rsidRDefault="00CE71EA" w:rsidP="00D31079">
      <w:pPr>
        <w:rPr>
          <w:sz w:val="28"/>
          <w:szCs w:val="28"/>
          <w:lang w:val="ru-RU"/>
        </w:rPr>
      </w:pPr>
    </w:p>
    <w:p w:rsidR="00CE71EA" w:rsidRDefault="00CE71EA" w:rsidP="00D31079">
      <w:pPr>
        <w:rPr>
          <w:sz w:val="28"/>
          <w:szCs w:val="28"/>
          <w:lang w:val="ru-RU"/>
        </w:rPr>
      </w:pPr>
    </w:p>
    <w:p w:rsidR="00CE71EA" w:rsidRDefault="00CE71EA" w:rsidP="00D31079">
      <w:pPr>
        <w:rPr>
          <w:sz w:val="28"/>
          <w:szCs w:val="28"/>
          <w:lang w:val="ru-RU"/>
        </w:rPr>
      </w:pPr>
    </w:p>
    <w:p w:rsidR="00CE71EA" w:rsidRDefault="00CE71EA" w:rsidP="00D31079">
      <w:pPr>
        <w:rPr>
          <w:sz w:val="28"/>
          <w:szCs w:val="28"/>
          <w:lang w:val="ru-RU"/>
        </w:rPr>
      </w:pPr>
    </w:p>
    <w:p w:rsidR="00CE71EA" w:rsidRDefault="00CE71EA" w:rsidP="00D31079">
      <w:pPr>
        <w:rPr>
          <w:sz w:val="28"/>
          <w:szCs w:val="28"/>
          <w:lang w:val="ru-RU"/>
        </w:rPr>
      </w:pPr>
    </w:p>
    <w:p w:rsidR="00CE71EA" w:rsidRDefault="00CE71EA" w:rsidP="00D31079">
      <w:pPr>
        <w:rPr>
          <w:sz w:val="28"/>
          <w:szCs w:val="28"/>
          <w:lang w:val="ru-RU"/>
        </w:rPr>
      </w:pPr>
    </w:p>
    <w:p w:rsidR="00CE71EA" w:rsidRDefault="00CE71EA" w:rsidP="00D31079">
      <w:pPr>
        <w:rPr>
          <w:sz w:val="28"/>
          <w:szCs w:val="28"/>
          <w:lang w:val="ru-RU"/>
        </w:rPr>
      </w:pPr>
    </w:p>
    <w:p w:rsidR="00CE71EA" w:rsidRDefault="00CE71EA" w:rsidP="00CF3C0C">
      <w:pPr>
        <w:jc w:val="right"/>
        <w:rPr>
          <w:sz w:val="20"/>
          <w:szCs w:val="20"/>
          <w:lang w:val="ru-RU"/>
        </w:rPr>
      </w:pPr>
    </w:p>
    <w:p w:rsidR="00CE71EA" w:rsidRPr="000938EE" w:rsidRDefault="00CE71EA" w:rsidP="00CF3C0C">
      <w:pPr>
        <w:jc w:val="right"/>
        <w:rPr>
          <w:sz w:val="18"/>
          <w:szCs w:val="18"/>
          <w:lang w:val="ru-RU"/>
        </w:rPr>
      </w:pPr>
      <w:r w:rsidRPr="000938EE">
        <w:rPr>
          <w:sz w:val="18"/>
          <w:szCs w:val="18"/>
          <w:lang w:val="ru-RU"/>
        </w:rPr>
        <w:t xml:space="preserve">Приложение </w:t>
      </w:r>
    </w:p>
    <w:p w:rsidR="00CE71EA" w:rsidRPr="000938EE" w:rsidRDefault="00CE71EA" w:rsidP="00CF3C0C">
      <w:pPr>
        <w:jc w:val="right"/>
        <w:rPr>
          <w:sz w:val="18"/>
          <w:szCs w:val="18"/>
          <w:lang w:val="ru-RU"/>
        </w:rPr>
      </w:pPr>
      <w:r w:rsidRPr="000938EE">
        <w:rPr>
          <w:sz w:val="18"/>
          <w:szCs w:val="18"/>
          <w:lang w:val="ru-RU"/>
        </w:rPr>
        <w:t xml:space="preserve">к постановлению администрации </w:t>
      </w:r>
    </w:p>
    <w:p w:rsidR="00CE71EA" w:rsidRPr="000938EE" w:rsidRDefault="00CE71EA" w:rsidP="00CF3C0C">
      <w:pPr>
        <w:jc w:val="right"/>
        <w:rPr>
          <w:sz w:val="18"/>
          <w:szCs w:val="18"/>
          <w:lang w:val="ru-RU"/>
        </w:rPr>
      </w:pPr>
      <w:r w:rsidRPr="000938EE">
        <w:rPr>
          <w:sz w:val="18"/>
          <w:szCs w:val="18"/>
          <w:lang w:val="ru-RU"/>
        </w:rPr>
        <w:t xml:space="preserve">Воробжанского сельсовета                                                                     </w:t>
      </w:r>
    </w:p>
    <w:p w:rsidR="00CE71EA" w:rsidRPr="000938EE" w:rsidRDefault="00CE71EA" w:rsidP="004174C0">
      <w:pPr>
        <w:jc w:val="right"/>
        <w:rPr>
          <w:sz w:val="18"/>
          <w:szCs w:val="18"/>
          <w:lang w:val="ru-RU"/>
        </w:rPr>
      </w:pPr>
      <w:r w:rsidRPr="000938EE">
        <w:rPr>
          <w:sz w:val="18"/>
          <w:szCs w:val="18"/>
          <w:lang w:val="ru-RU"/>
        </w:rPr>
        <w:t>Суджанского района Курской области</w:t>
      </w:r>
    </w:p>
    <w:p w:rsidR="00CE71EA" w:rsidRPr="000938EE" w:rsidRDefault="00CE71EA" w:rsidP="004174C0">
      <w:pPr>
        <w:jc w:val="right"/>
        <w:rPr>
          <w:sz w:val="18"/>
          <w:szCs w:val="18"/>
          <w:lang w:val="ru-RU"/>
        </w:rPr>
      </w:pPr>
      <w:r w:rsidRPr="000938EE">
        <w:rPr>
          <w:sz w:val="18"/>
          <w:szCs w:val="18"/>
          <w:lang w:val="ru-RU"/>
        </w:rPr>
        <w:t xml:space="preserve">      от 28.10.2013г.№</w:t>
      </w:r>
    </w:p>
    <w:p w:rsidR="00CE71EA" w:rsidRPr="004174C0" w:rsidRDefault="00CE71EA" w:rsidP="00D31079">
      <w:pPr>
        <w:rPr>
          <w:lang w:val="ru-RU"/>
        </w:rPr>
      </w:pPr>
    </w:p>
    <w:p w:rsidR="00CE71EA" w:rsidRPr="004174C0" w:rsidRDefault="00CE71EA" w:rsidP="00D31079">
      <w:pPr>
        <w:jc w:val="center"/>
        <w:rPr>
          <w:lang w:val="ru-RU"/>
        </w:rPr>
      </w:pPr>
      <w:r w:rsidRPr="004174C0">
        <w:rPr>
          <w:lang w:val="ru-RU"/>
        </w:rPr>
        <w:t>ПОЛОЖЕНИЕ</w:t>
      </w:r>
      <w:r>
        <w:rPr>
          <w:lang w:val="ru-RU"/>
        </w:rPr>
        <w:t xml:space="preserve"> </w:t>
      </w:r>
      <w:r w:rsidRPr="004174C0">
        <w:rPr>
          <w:lang w:val="ru-RU"/>
        </w:rPr>
        <w:t xml:space="preserve">О РАБОТЕ С ПЕРСОНАЛЬНЫМИ ДАННЫМИ РАБОТНИКОВ </w:t>
      </w:r>
    </w:p>
    <w:p w:rsidR="00CE71EA" w:rsidRPr="004174C0" w:rsidRDefault="00CE71EA" w:rsidP="00D31079">
      <w:pPr>
        <w:jc w:val="center"/>
        <w:rPr>
          <w:lang w:val="ru-RU"/>
        </w:rPr>
      </w:pPr>
      <w:r w:rsidRPr="004174C0">
        <w:rPr>
          <w:lang w:val="ru-RU"/>
        </w:rPr>
        <w:t xml:space="preserve">АДМИНИСТРАЦИИ ВОРОБЖАНСКОГО СЕЛЬСОВЕТА </w:t>
      </w:r>
    </w:p>
    <w:p w:rsidR="00CE71EA" w:rsidRPr="004174C0" w:rsidRDefault="00CE71EA" w:rsidP="00D31079">
      <w:pPr>
        <w:jc w:val="center"/>
        <w:rPr>
          <w:lang w:val="ru-RU"/>
        </w:rPr>
      </w:pPr>
      <w:r w:rsidRPr="004174C0">
        <w:rPr>
          <w:lang w:val="ru-RU"/>
        </w:rPr>
        <w:t>СУДЖАНСКОГО РАЙОНА КУРСКОЙ ОБЛАСТИ</w:t>
      </w:r>
    </w:p>
    <w:p w:rsidR="00CE71EA" w:rsidRPr="004174C0" w:rsidRDefault="00CE71EA" w:rsidP="00D31079">
      <w:pPr>
        <w:jc w:val="center"/>
        <w:rPr>
          <w:lang w:val="ru-RU"/>
        </w:rPr>
      </w:pPr>
    </w:p>
    <w:p w:rsidR="00CE71EA" w:rsidRPr="004174C0" w:rsidRDefault="00CE71EA" w:rsidP="00D31079">
      <w:pPr>
        <w:jc w:val="center"/>
        <w:rPr>
          <w:b/>
          <w:bCs/>
          <w:lang w:val="ru-RU"/>
        </w:rPr>
      </w:pPr>
      <w:r w:rsidRPr="004174C0">
        <w:rPr>
          <w:b/>
          <w:bCs/>
          <w:lang w:val="ru-RU"/>
        </w:rPr>
        <w:t>1. Общие положения</w:t>
      </w:r>
    </w:p>
    <w:p w:rsidR="00CE71EA" w:rsidRPr="004174C0" w:rsidRDefault="00CE71EA" w:rsidP="000938EE">
      <w:pPr>
        <w:ind w:firstLine="1134"/>
        <w:jc w:val="both"/>
        <w:rPr>
          <w:lang w:val="ru-RU"/>
        </w:rPr>
      </w:pPr>
      <w:r w:rsidRPr="004174C0">
        <w:rPr>
          <w:lang w:val="ru-RU"/>
        </w:rPr>
        <w:t>1.1. Настоящим Положением определяется порядок получения, обработки, хранения, передачи и любого другого использования персональных данных работников АдминистрацииВоробжанского  сельсовета Суджанского района Курской области, а также ведения их личных дел в соответствии с трудовым законодательством Российской Федерации.</w:t>
      </w:r>
    </w:p>
    <w:p w:rsidR="00CE71EA" w:rsidRPr="004174C0" w:rsidRDefault="00CE71EA" w:rsidP="000938EE">
      <w:pPr>
        <w:ind w:firstLine="1134"/>
        <w:jc w:val="both"/>
        <w:rPr>
          <w:lang w:val="ru-RU"/>
        </w:rPr>
      </w:pPr>
      <w:r>
        <w:rPr>
          <w:lang w:val="ru-RU"/>
        </w:rPr>
        <w:t>1</w:t>
      </w:r>
      <w:r w:rsidRPr="004174C0">
        <w:rPr>
          <w:lang w:val="ru-RU"/>
        </w:rPr>
        <w:t>.2. Настоящее Положение разработано в соответствии с Конституцией Российской Федерации, Трудовым кодексом Российской Федерации, Перечнем сведений конфиденциального характера, утвержденным Указом Президента Российской Федерации от  06.03.1997 №188, Положением о персональных данных государственного гражданского служащего Российской Федерации и ведении его личного дела, утвержденным Указом Президента Российской Федерации от 30.05.2005 №609, Федеральным законом от 29.07.2004 №98-ФЗ « О  коммерческой тайне», Федеральным законом от 22.10.2004 №125-ФЗ «Об архивном деле в Российской Федерации», Федеральным законом от 27.07.2006 № 152-ФЗ «О персональных данных», Федеральным законом от 02.03.2007 № 25-ФЗ «О муниципальной службе в Российской Федерации» и иными нормативными актами, действующими на территории Российской Федерации.</w:t>
      </w:r>
    </w:p>
    <w:p w:rsidR="00CE71EA" w:rsidRPr="004174C0" w:rsidRDefault="00CE71EA" w:rsidP="000938EE">
      <w:pPr>
        <w:pStyle w:val="NoSpacing"/>
        <w:ind w:firstLine="1134"/>
        <w:rPr>
          <w:lang w:val="ru-RU"/>
        </w:rPr>
      </w:pPr>
      <w:r w:rsidRPr="004174C0">
        <w:rPr>
          <w:lang w:val="ru-RU"/>
        </w:rPr>
        <w:t xml:space="preserve">1.3. В настоящем Положении используются следующие термины и определения: </w:t>
      </w:r>
    </w:p>
    <w:p w:rsidR="00CE71EA" w:rsidRPr="004174C0" w:rsidRDefault="00CE71EA" w:rsidP="000938EE">
      <w:pPr>
        <w:pStyle w:val="NoSpacing"/>
        <w:ind w:firstLine="1134"/>
        <w:jc w:val="both"/>
        <w:rPr>
          <w:lang w:val="ru-RU"/>
        </w:rPr>
      </w:pPr>
      <w:r w:rsidRPr="004174C0">
        <w:rPr>
          <w:lang w:val="ru-RU"/>
        </w:rPr>
        <w:t>- 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сведения о доходах, другая информация;</w:t>
      </w:r>
    </w:p>
    <w:p w:rsidR="00CE71EA" w:rsidRPr="004174C0" w:rsidRDefault="00CE71EA" w:rsidP="000938EE">
      <w:pPr>
        <w:pStyle w:val="NoSpacing"/>
        <w:ind w:firstLine="1134"/>
        <w:jc w:val="both"/>
        <w:rPr>
          <w:lang w:val="ru-RU"/>
        </w:rPr>
      </w:pPr>
      <w:r w:rsidRPr="004174C0">
        <w:rPr>
          <w:lang w:val="ru-RU"/>
        </w:rPr>
        <w:t>- оператор - муниципальный орган, юридическое или физическое лицо, организующее и (или) осуществляющее обработку персональных данных, определяющее цели и содержание обработки персональных данных;</w:t>
      </w:r>
    </w:p>
    <w:p w:rsidR="00CE71EA" w:rsidRPr="004174C0" w:rsidRDefault="00CE71EA" w:rsidP="000938EE">
      <w:pPr>
        <w:pStyle w:val="NoSpacing"/>
        <w:ind w:firstLine="1134"/>
        <w:jc w:val="both"/>
        <w:rPr>
          <w:lang w:val="ru-RU"/>
        </w:rPr>
      </w:pPr>
      <w:r w:rsidRPr="004174C0">
        <w:rPr>
          <w:lang w:val="ru-RU"/>
        </w:rPr>
        <w:t>-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
    <w:p w:rsidR="00CE71EA" w:rsidRPr="004174C0" w:rsidRDefault="00CE71EA" w:rsidP="000938EE">
      <w:pPr>
        <w:pStyle w:val="NoSpacing"/>
        <w:ind w:firstLine="1134"/>
        <w:jc w:val="both"/>
        <w:rPr>
          <w:lang w:val="ru-RU"/>
        </w:rPr>
      </w:pPr>
      <w:r w:rsidRPr="004174C0">
        <w:rPr>
          <w:lang w:val="ru-RU"/>
        </w:rPr>
        <w:t xml:space="preserve"> -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CE71EA" w:rsidRPr="004174C0" w:rsidRDefault="00CE71EA" w:rsidP="000938EE">
      <w:pPr>
        <w:pStyle w:val="NoSpacing"/>
        <w:ind w:firstLine="1134"/>
        <w:jc w:val="both"/>
        <w:rPr>
          <w:lang w:val="ru-RU"/>
        </w:rPr>
      </w:pPr>
      <w:r w:rsidRPr="004174C0">
        <w:rPr>
          <w:lang w:val="ru-RU"/>
        </w:rPr>
        <w:t>-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CE71EA" w:rsidRPr="004174C0" w:rsidRDefault="00CE71EA" w:rsidP="000938EE">
      <w:pPr>
        <w:pStyle w:val="NoSpacing"/>
        <w:ind w:firstLine="1134"/>
        <w:jc w:val="both"/>
        <w:rPr>
          <w:lang w:val="ru-RU"/>
        </w:rPr>
      </w:pPr>
      <w:r w:rsidRPr="004174C0">
        <w:rPr>
          <w:lang w:val="ru-RU"/>
        </w:rPr>
        <w:t>-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CE71EA" w:rsidRPr="004174C0" w:rsidRDefault="00CE71EA" w:rsidP="000938EE">
      <w:pPr>
        <w:pStyle w:val="NoSpacing"/>
        <w:ind w:firstLine="1134"/>
        <w:jc w:val="both"/>
        <w:rPr>
          <w:lang w:val="ru-RU"/>
        </w:rPr>
      </w:pPr>
      <w:r w:rsidRPr="004174C0">
        <w:rPr>
          <w:lang w:val="ru-RU"/>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E71EA" w:rsidRPr="004174C0" w:rsidRDefault="00CE71EA" w:rsidP="000938EE">
      <w:pPr>
        <w:pStyle w:val="NoSpacing"/>
        <w:ind w:firstLine="1134"/>
        <w:jc w:val="both"/>
        <w:rPr>
          <w:lang w:val="ru-RU"/>
        </w:rPr>
      </w:pPr>
      <w:r w:rsidRPr="004174C0">
        <w:rPr>
          <w:lang w:val="ru-RU"/>
        </w:rPr>
        <w:t xml:space="preserve">- 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            </w:t>
      </w:r>
    </w:p>
    <w:p w:rsidR="00CE71EA" w:rsidRPr="004174C0" w:rsidRDefault="00CE71EA" w:rsidP="000938EE">
      <w:pPr>
        <w:pStyle w:val="NoSpacing"/>
        <w:ind w:firstLine="1134"/>
        <w:jc w:val="both"/>
        <w:rPr>
          <w:lang w:val="ru-RU"/>
        </w:rPr>
      </w:pPr>
      <w:r w:rsidRPr="004174C0">
        <w:rPr>
          <w:lang w:val="ru-RU"/>
        </w:rPr>
        <w:t>-   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CE71EA" w:rsidRPr="004174C0" w:rsidRDefault="00CE71EA" w:rsidP="000938EE">
      <w:pPr>
        <w:pStyle w:val="NoSpacing"/>
        <w:ind w:firstLine="1134"/>
        <w:jc w:val="both"/>
        <w:rPr>
          <w:lang w:val="ru-RU"/>
        </w:rPr>
      </w:pPr>
      <w:r w:rsidRPr="004174C0">
        <w:rPr>
          <w:lang w:val="ru-RU"/>
        </w:rPr>
        <w:t>-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CE71EA" w:rsidRPr="004174C0" w:rsidRDefault="00CE71EA" w:rsidP="000938EE">
      <w:pPr>
        <w:pStyle w:val="NoSpacing"/>
        <w:ind w:firstLine="1134"/>
        <w:jc w:val="both"/>
        <w:rPr>
          <w:lang w:val="ru-RU"/>
        </w:rPr>
      </w:pPr>
      <w:r w:rsidRPr="004174C0">
        <w:rPr>
          <w:lang w:val="ru-RU"/>
        </w:rPr>
        <w:t>- 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CE71EA" w:rsidRPr="004174C0" w:rsidRDefault="00CE71EA" w:rsidP="003227C9">
      <w:pPr>
        <w:jc w:val="both"/>
        <w:rPr>
          <w:lang w:val="ru-RU"/>
        </w:rPr>
      </w:pPr>
    </w:p>
    <w:p w:rsidR="00CE71EA" w:rsidRPr="004174C0" w:rsidRDefault="00CE71EA" w:rsidP="003227C9">
      <w:pPr>
        <w:jc w:val="center"/>
        <w:rPr>
          <w:b/>
          <w:bCs/>
          <w:lang w:val="ru-RU"/>
        </w:rPr>
      </w:pPr>
      <w:r w:rsidRPr="004174C0">
        <w:rPr>
          <w:b/>
          <w:bCs/>
          <w:lang w:val="ru-RU"/>
        </w:rPr>
        <w:t>2. Условия сбора, обработки и защиты персональных данных</w:t>
      </w:r>
    </w:p>
    <w:p w:rsidR="00CE71EA" w:rsidRPr="004174C0" w:rsidRDefault="00CE71EA" w:rsidP="000938EE">
      <w:pPr>
        <w:ind w:firstLine="1134"/>
        <w:jc w:val="both"/>
        <w:rPr>
          <w:lang w:val="ru-RU"/>
        </w:rPr>
      </w:pPr>
      <w:r w:rsidRPr="004174C0">
        <w:rPr>
          <w:lang w:val="ru-RU"/>
        </w:rPr>
        <w:t>2.1. Персональные данные работника относятся к конфиденциальной информации,  порядок работы с ними регламентирован действующим законодательством РФ и осуществляется с соблюдением строго определенных правил и условий. Данные требования установлены ст.86 Трудового кодекса РФ и не подлежат изменению, исключению, так как являются обязательными для сторон трудовых отношений.</w:t>
      </w:r>
    </w:p>
    <w:p w:rsidR="00CE71EA" w:rsidRPr="004174C0" w:rsidRDefault="00CE71EA" w:rsidP="000938EE">
      <w:pPr>
        <w:ind w:firstLine="1134"/>
        <w:jc w:val="both"/>
        <w:rPr>
          <w:lang w:val="ru-RU"/>
        </w:rPr>
      </w:pPr>
      <w:r w:rsidRPr="004174C0">
        <w:rPr>
          <w:lang w:val="ru-RU"/>
        </w:rPr>
        <w:t>2.2.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CE71EA" w:rsidRPr="004174C0" w:rsidRDefault="00CE71EA" w:rsidP="000938EE">
      <w:pPr>
        <w:ind w:firstLine="1134"/>
        <w:jc w:val="both"/>
        <w:rPr>
          <w:lang w:val="ru-RU"/>
        </w:rPr>
      </w:pPr>
      <w:r w:rsidRPr="004174C0">
        <w:rPr>
          <w:lang w:val="ru-RU"/>
        </w:rPr>
        <w:t>1) при определении объема и содержания, обрабатываемых персональных данных работника работодатель должен руководствоваться Конституцией РФ, Трудовым кодексом РФ , иными федеральными законами и законами Курской области;</w:t>
      </w:r>
    </w:p>
    <w:p w:rsidR="00CE71EA" w:rsidRPr="004174C0" w:rsidRDefault="00CE71EA" w:rsidP="000938EE">
      <w:pPr>
        <w:ind w:firstLine="1134"/>
        <w:jc w:val="both"/>
        <w:rPr>
          <w:lang w:val="ru-RU"/>
        </w:rPr>
      </w:pPr>
      <w:r w:rsidRPr="004174C0">
        <w:rPr>
          <w:lang w:val="ru-RU"/>
        </w:rPr>
        <w:t>2)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работнику в трудоустройстве, обучении и продвижении по службе, обеспечения личной безопасности работника, контроля количества и качества выполняемой работы и обеспечения сохранности имущества работодателя, работника и третьих лиц.</w:t>
      </w:r>
    </w:p>
    <w:p w:rsidR="00CE71EA" w:rsidRPr="004174C0" w:rsidRDefault="00CE71EA" w:rsidP="000938EE">
      <w:pPr>
        <w:ind w:firstLine="1134"/>
        <w:jc w:val="both"/>
        <w:rPr>
          <w:rFonts w:cs="Times New Roman"/>
          <w:lang w:val="ru-RU"/>
        </w:rPr>
      </w:pPr>
      <w:r w:rsidRPr="004174C0">
        <w:rPr>
          <w:rFonts w:cs="Times New Roman"/>
          <w:lang w:val="ru-RU"/>
        </w:rPr>
        <w:t>2.3. Обработка персональных данных может осуществляться специалистом по кадровой работе с согласия работника, за исключением следующих случаев:</w:t>
      </w:r>
    </w:p>
    <w:p w:rsidR="00CE71EA" w:rsidRPr="004174C0" w:rsidRDefault="00CE71EA" w:rsidP="000938EE">
      <w:pPr>
        <w:ind w:firstLine="1134"/>
        <w:jc w:val="both"/>
        <w:rPr>
          <w:rFonts w:cs="Times New Roman"/>
          <w:lang w:val="ru-RU"/>
        </w:rPr>
      </w:pPr>
      <w:r w:rsidRPr="004174C0">
        <w:rPr>
          <w:rFonts w:cs="Times New Roman"/>
          <w:lang w:val="ru-RU"/>
        </w:rPr>
        <w:t>1) обработка персональных данных осуществляется в целях исполнения договора, одной из сторон которого является субъект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2)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3) обработка  персональных  данных  необходима  для  защиты жизни, здоровья или иных жизненно важных интересов работника, если получение согласия от него невозможно;</w:t>
      </w:r>
    </w:p>
    <w:p w:rsidR="00CE71EA" w:rsidRPr="004174C0" w:rsidRDefault="00CE71EA" w:rsidP="000938EE">
      <w:pPr>
        <w:ind w:firstLine="1134"/>
        <w:jc w:val="both"/>
        <w:rPr>
          <w:rFonts w:cs="Times New Roman"/>
          <w:lang w:val="ru-RU"/>
        </w:rPr>
      </w:pPr>
      <w:r w:rsidRPr="004174C0">
        <w:rPr>
          <w:rFonts w:cs="Times New Roman"/>
          <w:lang w:val="ru-RU"/>
        </w:rPr>
        <w:t>4) обработка персональных данных необходима для доставки почтовых отправлений организациями почтовой связи, для осуществления операторами электросвязи расчетов с пользователями услуг связи за оказанные услуги связи, а также для рассмотрения претензий пользователей услугами связи;</w:t>
      </w:r>
    </w:p>
    <w:p w:rsidR="00CE71EA" w:rsidRPr="004174C0" w:rsidRDefault="00CE71EA" w:rsidP="000938EE">
      <w:pPr>
        <w:ind w:firstLine="1134"/>
        <w:jc w:val="both"/>
        <w:rPr>
          <w:rFonts w:cs="Times New Roman"/>
          <w:lang w:val="ru-RU"/>
        </w:rPr>
      </w:pPr>
      <w:r w:rsidRPr="004174C0">
        <w:rPr>
          <w:rFonts w:cs="Times New Roman"/>
          <w:lang w:val="ru-RU"/>
        </w:rPr>
        <w:t>5) обработка персональных данных осуществляется в целях научной, литературной или иной творческой деятельности при условии, что при этом не нарушаются права и свободы работника;</w:t>
      </w:r>
    </w:p>
    <w:p w:rsidR="00CE71EA" w:rsidRPr="004174C0" w:rsidRDefault="00CE71EA" w:rsidP="000938EE">
      <w:pPr>
        <w:ind w:firstLine="1134"/>
        <w:jc w:val="both"/>
        <w:rPr>
          <w:rFonts w:cs="Times New Roman"/>
          <w:lang w:val="ru-RU"/>
        </w:rPr>
      </w:pPr>
      <w:r w:rsidRPr="004174C0">
        <w:rPr>
          <w:rFonts w:cs="Times New Roman"/>
          <w:lang w:val="ru-RU"/>
        </w:rPr>
        <w:t>6) осуществляется обработка персональных данных, подлежащих опубликованию в соответствии с федеральными законами, в том числе персональных данных лиц, замещающих государственные должности, должности государственной гражданской службы, персональных данных кандидатов на выборные государственные или муниципальные должности.</w:t>
      </w:r>
    </w:p>
    <w:p w:rsidR="00CE71EA" w:rsidRPr="004174C0" w:rsidRDefault="00CE71EA" w:rsidP="000938EE">
      <w:pPr>
        <w:ind w:firstLine="1134"/>
        <w:jc w:val="both"/>
        <w:rPr>
          <w:rFonts w:cs="Times New Roman"/>
          <w:lang w:val="ru-RU"/>
        </w:rPr>
      </w:pPr>
      <w:r w:rsidRPr="004174C0">
        <w:rPr>
          <w:rFonts w:cs="Times New Roman"/>
          <w:lang w:val="ru-RU"/>
        </w:rPr>
        <w:t>2.4. Все персональные данные работника следует получать лично у работника.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(либо письменный отказ), которое работник должен дать в течение пяти рабочих дней с момента получения от работодателя соответствующего уведомления. Работодатель должен сообщить   работнику о целях, предполагаемых источниках и способах получения персональных данных, характере подлежащих получению персональных данных (например, оформление запроса на прежнее место работы работника в целях выяснения его профессиональных качеств; запроса в учебное заведение о подлинности документа об образовании и т.п.) и последствиях отказа дать письменное согласие на их получение.</w:t>
      </w:r>
    </w:p>
    <w:p w:rsidR="00CE71EA" w:rsidRPr="004174C0" w:rsidRDefault="00CE71EA" w:rsidP="000938EE">
      <w:pPr>
        <w:ind w:firstLine="1134"/>
        <w:jc w:val="both"/>
        <w:rPr>
          <w:rFonts w:cs="Times New Roman"/>
          <w:lang w:val="ru-RU"/>
        </w:rPr>
      </w:pPr>
      <w:r w:rsidRPr="004174C0">
        <w:rPr>
          <w:rFonts w:cs="Times New Roman"/>
          <w:lang w:val="ru-RU"/>
        </w:rPr>
        <w:t>Обработка персональных данных осуществляется только с согласия работника в письменной форме, за исключением случаев, установленных действующим законодательством РФ. Письменное согласие на обработку своих персональных данных должно включать в себя:</w:t>
      </w:r>
    </w:p>
    <w:p w:rsidR="00CE71EA" w:rsidRPr="004174C0" w:rsidRDefault="00CE71EA" w:rsidP="000938EE">
      <w:pPr>
        <w:ind w:firstLine="1134"/>
        <w:jc w:val="both"/>
        <w:rPr>
          <w:rFonts w:cs="Times New Roman"/>
          <w:lang w:val="ru-RU"/>
        </w:rPr>
      </w:pPr>
      <w:r w:rsidRPr="004174C0">
        <w:rPr>
          <w:rFonts w:cs="Times New Roman"/>
          <w:lang w:val="ru-RU"/>
        </w:rPr>
        <w:t>1) фамилию, имя, отчество и должность работника, его адрес, номер документа, удостоверяющего личность, сведения о дате выдачи указанного документа и выдавшем его органе;</w:t>
      </w:r>
    </w:p>
    <w:p w:rsidR="00CE71EA" w:rsidRPr="004174C0" w:rsidRDefault="00CE71EA" w:rsidP="000938EE">
      <w:pPr>
        <w:ind w:firstLine="1134"/>
        <w:jc w:val="both"/>
        <w:rPr>
          <w:rFonts w:cs="Times New Roman"/>
          <w:lang w:val="ru-RU"/>
        </w:rPr>
      </w:pPr>
      <w:r w:rsidRPr="004174C0">
        <w:rPr>
          <w:rFonts w:cs="Times New Roman"/>
          <w:lang w:val="ru-RU"/>
        </w:rPr>
        <w:t>2) фамилию, имя, отчество и должность лица, получающего согласие работника;</w:t>
      </w:r>
    </w:p>
    <w:p w:rsidR="00CE71EA" w:rsidRPr="004174C0" w:rsidRDefault="00CE71EA" w:rsidP="000938EE">
      <w:pPr>
        <w:ind w:firstLine="1134"/>
        <w:jc w:val="both"/>
        <w:rPr>
          <w:rFonts w:cs="Times New Roman"/>
          <w:lang w:val="ru-RU"/>
        </w:rPr>
      </w:pPr>
      <w:r w:rsidRPr="004174C0">
        <w:rPr>
          <w:rFonts w:cs="Times New Roman"/>
          <w:lang w:val="ru-RU"/>
        </w:rPr>
        <w:t>3) цель обработки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4) перечень   персональных   данных,  на   обработку   которых   дается  согласие;</w:t>
      </w:r>
    </w:p>
    <w:p w:rsidR="00CE71EA" w:rsidRPr="004174C0" w:rsidRDefault="00CE71EA" w:rsidP="000938EE">
      <w:pPr>
        <w:ind w:firstLine="1134"/>
        <w:jc w:val="both"/>
        <w:rPr>
          <w:rFonts w:cs="Times New Roman"/>
          <w:lang w:val="ru-RU"/>
        </w:rPr>
      </w:pPr>
      <w:r w:rsidRPr="004174C0">
        <w:rPr>
          <w:rFonts w:cs="Times New Roman"/>
          <w:lang w:val="ru-RU"/>
        </w:rPr>
        <w:t>5)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6) срок,  в  течение  которого  действует согласие, а также порядок его отзыва.</w:t>
      </w:r>
    </w:p>
    <w:p w:rsidR="00CE71EA" w:rsidRPr="004174C0" w:rsidRDefault="00CE71EA" w:rsidP="000938EE">
      <w:pPr>
        <w:ind w:firstLine="1134"/>
        <w:jc w:val="both"/>
        <w:rPr>
          <w:rFonts w:cs="Times New Roman"/>
          <w:lang w:val="ru-RU"/>
        </w:rPr>
      </w:pPr>
      <w:r w:rsidRPr="004174C0">
        <w:rPr>
          <w:rFonts w:cs="Times New Roman"/>
          <w:lang w:val="ru-RU"/>
        </w:rPr>
        <w:t>Согласие на обработку персональных данных может быть отозвано работником в трехдневный срок.</w:t>
      </w:r>
    </w:p>
    <w:p w:rsidR="00CE71EA" w:rsidRPr="004174C0" w:rsidRDefault="00CE71EA" w:rsidP="000938EE">
      <w:pPr>
        <w:ind w:firstLine="1134"/>
        <w:jc w:val="both"/>
        <w:rPr>
          <w:rFonts w:cs="Times New Roman"/>
          <w:lang w:val="ru-RU"/>
        </w:rPr>
      </w:pPr>
      <w:r w:rsidRPr="004174C0">
        <w:rPr>
          <w:rFonts w:cs="Times New Roman"/>
          <w:lang w:val="ru-RU"/>
        </w:rPr>
        <w:t>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w:t>
      </w:r>
    </w:p>
    <w:p w:rsidR="00CE71EA" w:rsidRPr="004174C0" w:rsidRDefault="00CE71EA" w:rsidP="000938EE">
      <w:pPr>
        <w:ind w:firstLine="1134"/>
        <w:jc w:val="both"/>
        <w:rPr>
          <w:rFonts w:cs="Times New Roman"/>
          <w:lang w:val="ru-RU"/>
        </w:rPr>
      </w:pPr>
      <w:r w:rsidRPr="004174C0">
        <w:rPr>
          <w:rFonts w:cs="Times New Roman"/>
          <w:lang w:val="ru-RU"/>
        </w:rPr>
        <w:t>2.6.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действующим законодательством.</w:t>
      </w:r>
    </w:p>
    <w:p w:rsidR="00CE71EA" w:rsidRPr="004174C0" w:rsidRDefault="00CE71EA" w:rsidP="000938EE">
      <w:pPr>
        <w:ind w:firstLine="1134"/>
        <w:jc w:val="both"/>
        <w:rPr>
          <w:rFonts w:cs="Times New Roman"/>
          <w:lang w:val="ru-RU"/>
        </w:rPr>
      </w:pPr>
      <w:r w:rsidRPr="004174C0">
        <w:rPr>
          <w:rFonts w:cs="Times New Roman"/>
          <w:lang w:val="ru-RU"/>
        </w:rPr>
        <w:t>2.7.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CE71EA" w:rsidRPr="004174C0" w:rsidRDefault="00CE71EA" w:rsidP="000938EE">
      <w:pPr>
        <w:ind w:firstLine="1134"/>
        <w:jc w:val="both"/>
        <w:rPr>
          <w:rFonts w:cs="Times New Roman"/>
          <w:lang w:val="ru-RU"/>
        </w:rPr>
      </w:pPr>
      <w:r w:rsidRPr="004174C0">
        <w:rPr>
          <w:rFonts w:cs="Times New Roman"/>
          <w:lang w:val="ru-RU"/>
        </w:rPr>
        <w:t>2.8. При поступлении на работу работник предоставляет персональные данные о себе в документированной форме. А именно:</w:t>
      </w:r>
    </w:p>
    <w:p w:rsidR="00CE71EA" w:rsidRPr="004174C0" w:rsidRDefault="00CE71EA" w:rsidP="000938EE">
      <w:pPr>
        <w:ind w:firstLine="1134"/>
        <w:jc w:val="both"/>
        <w:rPr>
          <w:rFonts w:cs="Times New Roman"/>
          <w:lang w:val="ru-RU"/>
        </w:rPr>
      </w:pPr>
      <w:r w:rsidRPr="004174C0">
        <w:rPr>
          <w:rFonts w:cs="Times New Roman"/>
          <w:lang w:val="ru-RU"/>
        </w:rPr>
        <w:t>1) заявление с просьбой о приеме на работу;</w:t>
      </w:r>
    </w:p>
    <w:p w:rsidR="00CE71EA" w:rsidRPr="004174C0" w:rsidRDefault="00CE71EA" w:rsidP="000938EE">
      <w:pPr>
        <w:ind w:firstLine="1134"/>
        <w:jc w:val="both"/>
        <w:rPr>
          <w:rFonts w:cs="Times New Roman"/>
          <w:lang w:val="ru-RU"/>
        </w:rPr>
      </w:pPr>
      <w:r w:rsidRPr="004174C0">
        <w:rPr>
          <w:rFonts w:cs="Times New Roman"/>
          <w:lang w:val="ru-RU"/>
        </w:rPr>
        <w:t>2) собственноручно заполненную и подписанную анкету по форме, установленной Правительством Российской Федерации;</w:t>
      </w:r>
    </w:p>
    <w:p w:rsidR="00CE71EA" w:rsidRPr="004174C0" w:rsidRDefault="00CE71EA" w:rsidP="000938EE">
      <w:pPr>
        <w:ind w:firstLine="1134"/>
        <w:jc w:val="both"/>
        <w:rPr>
          <w:rFonts w:cs="Times New Roman"/>
          <w:lang w:val="ru-RU"/>
        </w:rPr>
      </w:pPr>
      <w:r w:rsidRPr="004174C0">
        <w:rPr>
          <w:rFonts w:cs="Times New Roman"/>
          <w:lang w:val="ru-RU"/>
        </w:rPr>
        <w:t>3) паспорт или иной документ, удостоверяющий личность;</w:t>
      </w:r>
    </w:p>
    <w:p w:rsidR="00CE71EA" w:rsidRPr="004174C0" w:rsidRDefault="00CE71EA" w:rsidP="000938EE">
      <w:pPr>
        <w:ind w:firstLine="1134"/>
        <w:jc w:val="both"/>
        <w:rPr>
          <w:rFonts w:cs="Times New Roman"/>
          <w:lang w:val="ru-RU"/>
        </w:rPr>
      </w:pPr>
      <w:r w:rsidRPr="004174C0">
        <w:rPr>
          <w:rFonts w:cs="Times New Roman"/>
          <w:lang w:val="ru-RU"/>
        </w:rPr>
        <w:t>4)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E71EA" w:rsidRPr="004174C0" w:rsidRDefault="00CE71EA" w:rsidP="000938EE">
      <w:pPr>
        <w:ind w:firstLine="1134"/>
        <w:jc w:val="both"/>
        <w:rPr>
          <w:rFonts w:cs="Times New Roman"/>
          <w:lang w:val="ru-RU"/>
        </w:rPr>
      </w:pPr>
      <w:r w:rsidRPr="004174C0">
        <w:rPr>
          <w:rFonts w:cs="Times New Roman"/>
          <w:lang w:val="ru-RU"/>
        </w:rPr>
        <w:t>5)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CE71EA" w:rsidRPr="004174C0" w:rsidRDefault="00CE71EA" w:rsidP="000938EE">
      <w:pPr>
        <w:ind w:firstLine="1134"/>
        <w:jc w:val="both"/>
        <w:rPr>
          <w:rFonts w:cs="Times New Roman"/>
          <w:lang w:val="ru-RU"/>
        </w:rPr>
      </w:pPr>
      <w:r w:rsidRPr="004174C0">
        <w:rPr>
          <w:rFonts w:cs="Times New Roman"/>
          <w:lang w:val="ru-RU"/>
        </w:rPr>
        <w:t>6) страховое свидетельство обязательного пенсионного страхования, за исключением случаев, когда трудовой договор заключается впервые;</w:t>
      </w:r>
    </w:p>
    <w:p w:rsidR="00CE71EA" w:rsidRPr="004174C0" w:rsidRDefault="00CE71EA" w:rsidP="000938EE">
      <w:pPr>
        <w:ind w:firstLine="1134"/>
        <w:jc w:val="both"/>
        <w:rPr>
          <w:rFonts w:cs="Times New Roman"/>
          <w:lang w:val="ru-RU"/>
        </w:rPr>
      </w:pPr>
      <w:r w:rsidRPr="004174C0">
        <w:rPr>
          <w:rFonts w:cs="Times New Roman"/>
          <w:lang w:val="ru-RU"/>
        </w:rPr>
        <w:t>7) свидетельство о постановке физического лица на учет в налоговом органе по месту жительства на территории Российской Федерации;</w:t>
      </w:r>
    </w:p>
    <w:p w:rsidR="00CE71EA" w:rsidRPr="004174C0" w:rsidRDefault="00CE71EA" w:rsidP="000938EE">
      <w:pPr>
        <w:ind w:firstLine="1134"/>
        <w:jc w:val="both"/>
        <w:rPr>
          <w:rFonts w:cs="Times New Roman"/>
          <w:lang w:val="ru-RU"/>
        </w:rPr>
      </w:pPr>
      <w:r w:rsidRPr="004174C0">
        <w:rPr>
          <w:rFonts w:cs="Times New Roman"/>
          <w:lang w:val="ru-RU"/>
        </w:rPr>
        <w:t>8) документы  воинского учета - для военнообязанных и лиц, подлежащих призыву на военную службу;</w:t>
      </w:r>
    </w:p>
    <w:p w:rsidR="00CE71EA" w:rsidRPr="004174C0" w:rsidRDefault="00CE71EA" w:rsidP="000938EE">
      <w:pPr>
        <w:ind w:firstLine="1134"/>
        <w:jc w:val="both"/>
        <w:rPr>
          <w:rFonts w:cs="Times New Roman"/>
          <w:lang w:val="ru-RU"/>
        </w:rPr>
      </w:pPr>
      <w:r w:rsidRPr="004174C0">
        <w:rPr>
          <w:rFonts w:cs="Times New Roman"/>
          <w:lang w:val="ru-RU"/>
        </w:rPr>
        <w:t>9) заключение медицинского учреждения об отсутствии заболевания, препятствующего поступлению на работу;</w:t>
      </w:r>
    </w:p>
    <w:p w:rsidR="00CE71EA" w:rsidRPr="004174C0" w:rsidRDefault="00CE71EA" w:rsidP="000938EE">
      <w:pPr>
        <w:ind w:firstLine="1134"/>
        <w:jc w:val="both"/>
        <w:rPr>
          <w:rFonts w:cs="Times New Roman"/>
          <w:lang w:val="ru-RU"/>
        </w:rPr>
      </w:pPr>
      <w:r w:rsidRPr="004174C0">
        <w:rPr>
          <w:rFonts w:cs="Times New Roman"/>
          <w:lang w:val="ru-RU"/>
        </w:rPr>
        <w:t>10) сведения о доходах за год, предшествующий году поступления на работу, об имуществе и обязательствах имущественного характера (для муниципальных служащих);</w:t>
      </w:r>
    </w:p>
    <w:p w:rsidR="00CE71EA" w:rsidRPr="004174C0" w:rsidRDefault="00CE71EA" w:rsidP="000938EE">
      <w:pPr>
        <w:ind w:firstLine="1134"/>
        <w:jc w:val="both"/>
        <w:rPr>
          <w:rFonts w:cs="Times New Roman"/>
          <w:lang w:val="ru-RU"/>
        </w:rPr>
      </w:pPr>
      <w:r w:rsidRPr="004174C0">
        <w:rPr>
          <w:rFonts w:cs="Times New Roman"/>
          <w:lang w:val="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E71EA" w:rsidRPr="004174C0" w:rsidRDefault="00CE71EA" w:rsidP="000938EE">
      <w:pPr>
        <w:ind w:firstLine="1134"/>
        <w:jc w:val="both"/>
        <w:rPr>
          <w:rFonts w:cs="Times New Roman"/>
          <w:lang w:val="ru-RU"/>
        </w:rPr>
      </w:pPr>
      <w:r w:rsidRPr="004174C0">
        <w:rPr>
          <w:rFonts w:cs="Times New Roman"/>
          <w:lang w:val="ru-RU"/>
        </w:rPr>
        <w:t>2.9. Сведения, представленные работником при поступлении на работу, могут подвергаться проверке в установленном федеральными законами порядке.</w:t>
      </w:r>
    </w:p>
    <w:p w:rsidR="00CE71EA" w:rsidRPr="004174C0" w:rsidRDefault="00CE71EA" w:rsidP="000938EE">
      <w:pPr>
        <w:ind w:firstLine="1134"/>
        <w:jc w:val="both"/>
        <w:rPr>
          <w:rFonts w:cs="Times New Roman"/>
          <w:lang w:val="ru-RU"/>
        </w:rPr>
      </w:pPr>
      <w:r w:rsidRPr="004174C0">
        <w:rPr>
          <w:rFonts w:cs="Times New Roman"/>
          <w:lang w:val="ru-RU"/>
        </w:rPr>
        <w:t>2.10. Запрещается требовать от лица, поступающего на работу, документы помимо предусмотренных Трудовым кодексом РФ, иными федеральными законами, указами Президента РФ и постановлениями Правительства РФ.</w:t>
      </w:r>
    </w:p>
    <w:p w:rsidR="00CE71EA" w:rsidRPr="004174C0" w:rsidRDefault="00CE71EA" w:rsidP="000938EE">
      <w:pPr>
        <w:ind w:firstLine="1134"/>
        <w:jc w:val="both"/>
        <w:rPr>
          <w:rFonts w:cs="Times New Roman"/>
          <w:lang w:val="ru-RU"/>
        </w:rPr>
      </w:pPr>
      <w:r w:rsidRPr="004174C0">
        <w:rPr>
          <w:rFonts w:cs="Times New Roman"/>
          <w:lang w:val="ru-RU"/>
        </w:rPr>
        <w:t>2.11. При заключении трудового договора и в ходе трудовой деятельности может возникнуть необходимость в предоставлении работником документов:</w:t>
      </w:r>
    </w:p>
    <w:p w:rsidR="00CE71EA" w:rsidRPr="004174C0" w:rsidRDefault="00CE71EA" w:rsidP="000938EE">
      <w:pPr>
        <w:ind w:firstLine="1134"/>
        <w:jc w:val="both"/>
        <w:rPr>
          <w:rFonts w:cs="Times New Roman"/>
          <w:lang w:val="ru-RU"/>
        </w:rPr>
      </w:pPr>
      <w:r w:rsidRPr="004174C0">
        <w:rPr>
          <w:rFonts w:cs="Times New Roman"/>
          <w:lang w:val="ru-RU"/>
        </w:rPr>
        <w:t xml:space="preserve">           - о возрасте детей;</w:t>
      </w:r>
    </w:p>
    <w:p w:rsidR="00CE71EA" w:rsidRPr="004174C0" w:rsidRDefault="00CE71EA" w:rsidP="000938EE">
      <w:pPr>
        <w:ind w:firstLine="1134"/>
        <w:jc w:val="both"/>
        <w:rPr>
          <w:rFonts w:cs="Times New Roman"/>
          <w:lang w:val="ru-RU"/>
        </w:rPr>
      </w:pPr>
      <w:r w:rsidRPr="004174C0">
        <w:rPr>
          <w:rFonts w:cs="Times New Roman"/>
          <w:lang w:val="ru-RU"/>
        </w:rPr>
        <w:t xml:space="preserve">           - о беременности женщины;</w:t>
      </w:r>
    </w:p>
    <w:p w:rsidR="00CE71EA" w:rsidRPr="004174C0" w:rsidRDefault="00CE71EA" w:rsidP="000938EE">
      <w:pPr>
        <w:ind w:firstLine="1134"/>
        <w:jc w:val="both"/>
        <w:rPr>
          <w:rFonts w:cs="Times New Roman"/>
          <w:lang w:val="ru-RU"/>
        </w:rPr>
      </w:pPr>
      <w:r w:rsidRPr="004174C0">
        <w:rPr>
          <w:rFonts w:cs="Times New Roman"/>
          <w:lang w:val="ru-RU"/>
        </w:rPr>
        <w:t xml:space="preserve">           - об инвалидности;</w:t>
      </w:r>
    </w:p>
    <w:p w:rsidR="00CE71EA" w:rsidRPr="004174C0" w:rsidRDefault="00CE71EA" w:rsidP="000938EE">
      <w:pPr>
        <w:ind w:firstLine="1134"/>
        <w:jc w:val="both"/>
        <w:rPr>
          <w:rFonts w:cs="Times New Roman"/>
          <w:lang w:val="ru-RU"/>
        </w:rPr>
      </w:pPr>
      <w:r w:rsidRPr="004174C0">
        <w:rPr>
          <w:rFonts w:cs="Times New Roman"/>
          <w:lang w:val="ru-RU"/>
        </w:rPr>
        <w:t xml:space="preserve">           - о донорстве;</w:t>
      </w:r>
    </w:p>
    <w:p w:rsidR="00CE71EA" w:rsidRPr="004174C0" w:rsidRDefault="00CE71EA" w:rsidP="000938EE">
      <w:pPr>
        <w:ind w:firstLine="1134"/>
        <w:jc w:val="both"/>
        <w:rPr>
          <w:rFonts w:cs="Times New Roman"/>
          <w:lang w:val="ru-RU"/>
        </w:rPr>
      </w:pPr>
      <w:r w:rsidRPr="004174C0">
        <w:rPr>
          <w:rFonts w:cs="Times New Roman"/>
          <w:lang w:val="ru-RU"/>
        </w:rPr>
        <w:t xml:space="preserve">           - о доходе с предыдущего места работы;</w:t>
      </w:r>
    </w:p>
    <w:p w:rsidR="00CE71EA" w:rsidRPr="004174C0" w:rsidRDefault="00CE71EA" w:rsidP="000938EE">
      <w:pPr>
        <w:ind w:firstLine="1134"/>
        <w:jc w:val="both"/>
        <w:rPr>
          <w:rFonts w:cs="Times New Roman"/>
          <w:lang w:val="ru-RU"/>
        </w:rPr>
      </w:pPr>
      <w:r w:rsidRPr="004174C0">
        <w:rPr>
          <w:rFonts w:cs="Times New Roman"/>
          <w:lang w:val="ru-RU"/>
        </w:rPr>
        <w:t xml:space="preserve">           - прочие документы.</w:t>
      </w:r>
    </w:p>
    <w:p w:rsidR="00CE71EA" w:rsidRPr="004174C0" w:rsidRDefault="00CE71EA" w:rsidP="000938EE">
      <w:pPr>
        <w:ind w:firstLine="1134"/>
        <w:jc w:val="both"/>
        <w:rPr>
          <w:rFonts w:cs="Times New Roman"/>
          <w:lang w:val="ru-RU"/>
        </w:rPr>
      </w:pPr>
      <w:r w:rsidRPr="004174C0">
        <w:rPr>
          <w:rFonts w:cs="Times New Roman"/>
          <w:lang w:val="ru-RU"/>
        </w:rPr>
        <w:t>2.12. После  того, как  будет  принято  решение  о  приеме  работника на работу, а также впоследствии в процессе трудовой деятельности к документам, содержащим персональные данные работника, также будут относиться:</w:t>
      </w:r>
    </w:p>
    <w:p w:rsidR="00CE71EA" w:rsidRPr="004174C0" w:rsidRDefault="00CE71EA" w:rsidP="000938EE">
      <w:pPr>
        <w:ind w:firstLine="1134"/>
        <w:jc w:val="both"/>
        <w:rPr>
          <w:rFonts w:cs="Times New Roman"/>
          <w:lang w:val="ru-RU"/>
        </w:rPr>
      </w:pPr>
      <w:r w:rsidRPr="004174C0">
        <w:rPr>
          <w:rFonts w:cs="Times New Roman"/>
          <w:lang w:val="ru-RU"/>
        </w:rPr>
        <w:t>- трудовой договор, постановление или распоряжение о приеме на работу;</w:t>
      </w:r>
    </w:p>
    <w:p w:rsidR="00CE71EA" w:rsidRPr="004174C0" w:rsidRDefault="00CE71EA" w:rsidP="000938EE">
      <w:pPr>
        <w:ind w:firstLine="1134"/>
        <w:jc w:val="both"/>
        <w:rPr>
          <w:rFonts w:cs="Times New Roman"/>
          <w:lang w:val="ru-RU"/>
        </w:rPr>
      </w:pPr>
      <w:r w:rsidRPr="004174C0">
        <w:rPr>
          <w:rFonts w:cs="Times New Roman"/>
          <w:lang w:val="ru-RU"/>
        </w:rPr>
        <w:t>- правовые акты о поощрениях и взысканиях;</w:t>
      </w:r>
    </w:p>
    <w:p w:rsidR="00CE71EA" w:rsidRPr="004174C0" w:rsidRDefault="00CE71EA" w:rsidP="000938EE">
      <w:pPr>
        <w:ind w:firstLine="1134"/>
        <w:jc w:val="both"/>
        <w:rPr>
          <w:rFonts w:cs="Times New Roman"/>
          <w:lang w:val="ru-RU"/>
        </w:rPr>
      </w:pPr>
      <w:r w:rsidRPr="004174C0">
        <w:rPr>
          <w:rFonts w:cs="Times New Roman"/>
          <w:lang w:val="ru-RU"/>
        </w:rPr>
        <w:t>- правовые  акты  или  соглашения  об  изменении  условий   трудового договора;</w:t>
      </w:r>
    </w:p>
    <w:p w:rsidR="00CE71EA" w:rsidRPr="004174C0" w:rsidRDefault="00CE71EA" w:rsidP="000938EE">
      <w:pPr>
        <w:ind w:firstLine="1134"/>
        <w:jc w:val="both"/>
        <w:rPr>
          <w:rFonts w:cs="Times New Roman"/>
          <w:lang w:val="ru-RU"/>
        </w:rPr>
      </w:pPr>
      <w:r w:rsidRPr="004174C0">
        <w:rPr>
          <w:rFonts w:cs="Times New Roman"/>
          <w:lang w:val="ru-RU"/>
        </w:rPr>
        <w:t>- карточка унифицированной формы Т-2;</w:t>
      </w:r>
    </w:p>
    <w:p w:rsidR="00CE71EA" w:rsidRPr="004174C0" w:rsidRDefault="00CE71EA" w:rsidP="000938EE">
      <w:pPr>
        <w:ind w:firstLine="1134"/>
        <w:jc w:val="both"/>
        <w:rPr>
          <w:rFonts w:cs="Times New Roman"/>
          <w:lang w:val="ru-RU"/>
        </w:rPr>
      </w:pPr>
      <w:r w:rsidRPr="004174C0">
        <w:rPr>
          <w:rFonts w:cs="Times New Roman"/>
          <w:lang w:val="ru-RU"/>
        </w:rPr>
        <w:t>- другие документы.</w:t>
      </w:r>
    </w:p>
    <w:p w:rsidR="00CE71EA" w:rsidRPr="004174C0" w:rsidRDefault="00CE71EA" w:rsidP="000938EE">
      <w:pPr>
        <w:ind w:firstLine="1134"/>
        <w:jc w:val="both"/>
        <w:rPr>
          <w:rFonts w:cs="Times New Roman"/>
          <w:lang w:val="ru-RU"/>
        </w:rPr>
      </w:pPr>
      <w:r w:rsidRPr="004174C0">
        <w:rPr>
          <w:rFonts w:cs="Times New Roman"/>
          <w:lang w:val="ru-RU"/>
        </w:rPr>
        <w:t xml:space="preserve"> 2.13. Лица, получающие персональные данные работников,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CE71EA" w:rsidRPr="004174C0" w:rsidRDefault="00CE71EA" w:rsidP="000938EE">
      <w:pPr>
        <w:ind w:firstLine="1134"/>
        <w:jc w:val="both"/>
        <w:rPr>
          <w:rFonts w:cs="Times New Roman"/>
          <w:lang w:val="ru-RU"/>
        </w:rPr>
      </w:pPr>
      <w:r w:rsidRPr="004174C0">
        <w:rPr>
          <w:rFonts w:cs="Times New Roman"/>
          <w:lang w:val="ru-RU"/>
        </w:rPr>
        <w:t>2.14.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 установленном Трудовым кодексом РФ, иными федеральными законами.</w:t>
      </w:r>
    </w:p>
    <w:p w:rsidR="00CE71EA" w:rsidRPr="004174C0" w:rsidRDefault="00CE71EA" w:rsidP="000938EE">
      <w:pPr>
        <w:ind w:firstLine="1134"/>
        <w:jc w:val="both"/>
        <w:rPr>
          <w:rFonts w:cs="Times New Roman"/>
          <w:lang w:val="ru-RU"/>
        </w:rPr>
      </w:pPr>
      <w:r w:rsidRPr="004174C0">
        <w:rPr>
          <w:rFonts w:cs="Times New Roman"/>
          <w:lang w:val="ru-RU"/>
        </w:rPr>
        <w:t>2.15. Работники должны быть ознакомлены под расписку с документами организации, устанавливающими порядок обработки персональных данных работников, а также осведомлены об их правах и обязанностях в этой области.</w:t>
      </w:r>
    </w:p>
    <w:p w:rsidR="00CE71EA" w:rsidRPr="004174C0" w:rsidRDefault="00CE71EA" w:rsidP="000938EE">
      <w:pPr>
        <w:ind w:firstLine="1134"/>
        <w:jc w:val="both"/>
        <w:rPr>
          <w:rFonts w:cs="Times New Roman"/>
          <w:lang w:val="ru-RU"/>
        </w:rPr>
      </w:pPr>
      <w:r w:rsidRPr="004174C0">
        <w:rPr>
          <w:rFonts w:cs="Times New Roman"/>
          <w:lang w:val="ru-RU"/>
        </w:rPr>
        <w:t>2.16. Работники не должны отказываться от своих прав на сохранение и защиту тайны.</w:t>
      </w:r>
    </w:p>
    <w:p w:rsidR="00CE71EA" w:rsidRPr="004174C0" w:rsidRDefault="00CE71EA" w:rsidP="000938EE">
      <w:pPr>
        <w:ind w:firstLine="1134"/>
        <w:jc w:val="both"/>
        <w:rPr>
          <w:rFonts w:cs="Times New Roman"/>
          <w:lang w:val="ru-RU"/>
        </w:rPr>
      </w:pPr>
      <w:r w:rsidRPr="004174C0">
        <w:rPr>
          <w:rFonts w:cs="Times New Roman"/>
          <w:lang w:val="ru-RU"/>
        </w:rPr>
        <w:t>2.17. Работодатель и работники должны совместно вырабатывать меры защиты персональных данных работников.</w:t>
      </w:r>
    </w:p>
    <w:p w:rsidR="00CE71EA" w:rsidRPr="004174C0" w:rsidRDefault="00CE71EA" w:rsidP="003227C9">
      <w:pPr>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3. Конфиденциальность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3.1. Лицами, получающими доступ к персональным данным, должна обеспечиваться конфиденциальность таких данных, за исключением следующих случаев:</w:t>
      </w:r>
    </w:p>
    <w:p w:rsidR="00CE71EA" w:rsidRPr="004174C0" w:rsidRDefault="00CE71EA" w:rsidP="000938EE">
      <w:pPr>
        <w:ind w:firstLine="1134"/>
        <w:jc w:val="both"/>
        <w:rPr>
          <w:rFonts w:cs="Times New Roman"/>
          <w:lang w:val="ru-RU"/>
        </w:rPr>
      </w:pPr>
      <w:r w:rsidRPr="004174C0">
        <w:rPr>
          <w:rFonts w:cs="Times New Roman"/>
          <w:lang w:val="ru-RU"/>
        </w:rPr>
        <w:t>1) в случае обезличивания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2) в отношении общедоступных персональных данных.</w:t>
      </w:r>
    </w:p>
    <w:p w:rsidR="00CE71EA" w:rsidRPr="004174C0" w:rsidRDefault="00CE71EA" w:rsidP="000938EE">
      <w:pPr>
        <w:ind w:firstLine="1134"/>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4. Общедоступные источники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4.1. В целях</w:t>
      </w:r>
      <w:r>
        <w:rPr>
          <w:rFonts w:cs="Times New Roman"/>
          <w:lang w:val="ru-RU"/>
        </w:rPr>
        <w:t xml:space="preserve"> </w:t>
      </w:r>
      <w:r w:rsidRPr="004174C0">
        <w:rPr>
          <w:rFonts w:cs="Times New Roman"/>
          <w:lang w:val="ru-RU"/>
        </w:rPr>
        <w:t>информационного обеспечения могут создаваться общедоступные источники персональных данных ( в том числе справочники, адресные книги). В общедоступные источники персональных данных с письменного согласия работников могут включаться его фамилия, имя, отчество, год и место рождения, адрес, абонентский номер, сведения о профессии и иные персональные данные.</w:t>
      </w:r>
    </w:p>
    <w:p w:rsidR="00CE71EA" w:rsidRPr="004174C0" w:rsidRDefault="00CE71EA" w:rsidP="000938EE">
      <w:pPr>
        <w:ind w:firstLine="1134"/>
        <w:jc w:val="both"/>
        <w:rPr>
          <w:rFonts w:cs="Times New Roman"/>
          <w:lang w:val="ru-RU"/>
        </w:rPr>
      </w:pPr>
      <w:r w:rsidRPr="004174C0">
        <w:rPr>
          <w:rFonts w:cs="Times New Roman"/>
          <w:lang w:val="ru-RU"/>
        </w:rPr>
        <w:t>4.2. Сведения о работнике могут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w:t>
      </w:r>
    </w:p>
    <w:p w:rsidR="00CE71EA" w:rsidRPr="004174C0" w:rsidRDefault="00CE71EA" w:rsidP="000938EE">
      <w:pPr>
        <w:ind w:firstLine="1134"/>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5. Специальные категории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5.1.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следующих случаев:</w:t>
      </w:r>
    </w:p>
    <w:p w:rsidR="00CE71EA" w:rsidRPr="004174C0" w:rsidRDefault="00CE71EA" w:rsidP="000938EE">
      <w:pPr>
        <w:ind w:firstLine="1134"/>
        <w:jc w:val="both"/>
        <w:rPr>
          <w:rFonts w:cs="Times New Roman"/>
          <w:lang w:val="ru-RU"/>
        </w:rPr>
      </w:pPr>
      <w:r w:rsidRPr="004174C0">
        <w:rPr>
          <w:rFonts w:cs="Times New Roman"/>
          <w:lang w:val="ru-RU"/>
        </w:rPr>
        <w:t>1) работник дал согласие в письменной форме на обработку своих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2) персональные данные являются общедоступными;</w:t>
      </w:r>
    </w:p>
    <w:p w:rsidR="00CE71EA" w:rsidRPr="004174C0" w:rsidRDefault="00CE71EA" w:rsidP="000938EE">
      <w:pPr>
        <w:ind w:firstLine="1134"/>
        <w:jc w:val="both"/>
        <w:rPr>
          <w:rFonts w:cs="Times New Roman"/>
          <w:lang w:val="ru-RU"/>
        </w:rPr>
      </w:pPr>
      <w:r w:rsidRPr="004174C0">
        <w:rPr>
          <w:rFonts w:cs="Times New Roman"/>
          <w:lang w:val="ru-RU"/>
        </w:rPr>
        <w:t>3)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CE71EA" w:rsidRPr="004174C0" w:rsidRDefault="00CE71EA" w:rsidP="000938EE">
      <w:pPr>
        <w:ind w:firstLine="1134"/>
        <w:jc w:val="both"/>
        <w:rPr>
          <w:rFonts w:cs="Times New Roman"/>
          <w:lang w:val="ru-RU"/>
        </w:rPr>
      </w:pPr>
      <w:r w:rsidRPr="004174C0">
        <w:rPr>
          <w:rFonts w:cs="Times New Roman"/>
          <w:lang w:val="ru-RU"/>
        </w:rP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CE71EA" w:rsidRPr="004174C0" w:rsidRDefault="00CE71EA" w:rsidP="000938EE">
      <w:pPr>
        <w:ind w:firstLine="1134"/>
        <w:jc w:val="both"/>
        <w:rPr>
          <w:rFonts w:cs="Times New Roman"/>
          <w:lang w:val="ru-RU"/>
        </w:rPr>
      </w:pPr>
      <w:r w:rsidRPr="004174C0">
        <w:rPr>
          <w:rFonts w:cs="Times New Roman"/>
          <w:lang w:val="ru-RU"/>
        </w:rPr>
        <w:t>5)  обработка     персональных    данных   необходима    в    связи   с осуществлением правосудия;</w:t>
      </w:r>
    </w:p>
    <w:p w:rsidR="00CE71EA" w:rsidRPr="004174C0" w:rsidRDefault="00CE71EA" w:rsidP="000938EE">
      <w:pPr>
        <w:ind w:firstLine="1134"/>
        <w:jc w:val="both"/>
        <w:rPr>
          <w:rFonts w:cs="Times New Roman"/>
          <w:lang w:val="ru-RU"/>
        </w:rPr>
      </w:pPr>
      <w:r w:rsidRPr="004174C0">
        <w:rPr>
          <w:rFonts w:cs="Times New Roman"/>
          <w:lang w:val="ru-RU"/>
        </w:rPr>
        <w:t>6) обработка персональных данных осуществляется в соответствии с законодательством Российской Федерации о безопасности, об оперативно-розыскной деятельности, а также в соответствии с уголовно-исполнительным законодательством Российской Федерации.</w:t>
      </w:r>
    </w:p>
    <w:p w:rsidR="00CE71EA" w:rsidRPr="004174C0" w:rsidRDefault="00CE71EA" w:rsidP="000938EE">
      <w:pPr>
        <w:ind w:firstLine="1134"/>
        <w:jc w:val="both"/>
        <w:rPr>
          <w:rFonts w:cs="Times New Roman"/>
          <w:lang w:val="ru-RU"/>
        </w:rPr>
      </w:pPr>
      <w:r w:rsidRPr="004174C0">
        <w:rPr>
          <w:rFonts w:cs="Times New Roman"/>
          <w:lang w:val="ru-RU"/>
        </w:rPr>
        <w:t>5.2. Обработка специальных категорий персональных данных, осуществлявшаяся в случаях, предусмотренных частями 2 и 3 настоящего раздела, должна быть незамедлительно прекращена, если устранены причины, вследствие которых осуществлялась обработка.</w:t>
      </w:r>
    </w:p>
    <w:p w:rsidR="00CE71EA" w:rsidRPr="004174C0" w:rsidRDefault="00CE71EA" w:rsidP="000938EE">
      <w:pPr>
        <w:ind w:firstLine="1134"/>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 xml:space="preserve">6. Хранение персональных данных </w:t>
      </w:r>
    </w:p>
    <w:p w:rsidR="00CE71EA" w:rsidRPr="004174C0" w:rsidRDefault="00CE71EA" w:rsidP="000938EE">
      <w:pPr>
        <w:ind w:firstLine="1134"/>
        <w:jc w:val="both"/>
        <w:rPr>
          <w:rFonts w:cs="Times New Roman"/>
          <w:lang w:val="ru-RU"/>
        </w:rPr>
      </w:pPr>
      <w:r w:rsidRPr="004174C0">
        <w:rPr>
          <w:rFonts w:cs="Times New Roman"/>
          <w:lang w:val="ru-RU"/>
        </w:rPr>
        <w:t xml:space="preserve">6.1. Сведения о работниках Администрации Воробжанского  сельсовета Суджанского района Курской области хранятся на бумажных носителях в отделе по вопросам местного самоуправления и кадрам управления по организационной работе Администрации Воробжанского  сельсовета Суджанского района Курской области. Для этого используется сейф, который запирается и опечатывается. Сведения о работниках располагаются в алфавитном порядке. Ключ от сейфа,  в котором хранятся сведения о работниках Администрации Воробжанского сельсовета Суджанского района Курской области, находится у специалиста по кадровой работе Администрации Воробжанского сельсовета Суджанского района Курской области. Личные дела уволенных работников хранятся у специалиста по кадровой работе Администрации Воробжанского сельсовета Суджанского района Курской области в течение 10 лет, после чего передаются на хранение в архивный отдел Администрации Воробжанского  сельсовета Суджанского района Курской области. </w:t>
      </w:r>
    </w:p>
    <w:p w:rsidR="00CE71EA" w:rsidRPr="004174C0" w:rsidRDefault="00CE71EA" w:rsidP="000938EE">
      <w:pPr>
        <w:ind w:firstLine="1134"/>
        <w:jc w:val="both"/>
        <w:rPr>
          <w:rFonts w:cs="Times New Roman"/>
          <w:lang w:val="ru-RU"/>
        </w:rPr>
      </w:pPr>
      <w:r w:rsidRPr="004174C0">
        <w:rPr>
          <w:rFonts w:cs="Times New Roman"/>
          <w:lang w:val="ru-RU"/>
        </w:rPr>
        <w:t xml:space="preserve">6.2. Конкретные обязанности по хранению личных дел работников, заполнению, хранению и выдаче трудовых книжек (дубликатов трудовых книжек), иных документов, отражающих персональные данные работников, возлагаются на специалиста по кадровой работе Администрации Воробжанского  сельсовета Суджанского района Курской области и закрепляются в его должностной инструкции.  </w:t>
      </w:r>
    </w:p>
    <w:p w:rsidR="00CE71EA" w:rsidRPr="004174C0" w:rsidRDefault="00CE71EA" w:rsidP="000938EE">
      <w:pPr>
        <w:ind w:firstLine="1134"/>
        <w:jc w:val="both"/>
        <w:rPr>
          <w:rFonts w:cs="Times New Roman"/>
          <w:lang w:val="ru-RU"/>
        </w:rPr>
      </w:pPr>
      <w:r w:rsidRPr="004174C0">
        <w:rPr>
          <w:rFonts w:cs="Times New Roman"/>
          <w:lang w:val="ru-RU"/>
        </w:rPr>
        <w:t xml:space="preserve"> 6.3. Специалист    по  кадровой  работе  Администрации  Воробжанского сельсовета Суджанского района Курской области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rsidR="00CE71EA" w:rsidRPr="004174C0" w:rsidRDefault="00CE71EA" w:rsidP="000938EE">
      <w:pPr>
        <w:ind w:firstLine="1134"/>
        <w:jc w:val="both"/>
        <w:rPr>
          <w:rFonts w:cs="Times New Roman"/>
          <w:lang w:val="ru-RU"/>
        </w:rPr>
      </w:pPr>
      <w:r w:rsidRPr="004174C0">
        <w:rPr>
          <w:rFonts w:cs="Times New Roman"/>
          <w:lang w:val="ru-RU"/>
        </w:rPr>
        <w:t>6.4. В  отношении  документов,  для  которых   действующим законодательством РФ установлены иные требования хранения, чем предусмотрено настоящим Положением, следует руководствоваться соответствующими нормативными правовыми актами, устанавливающими порядок хранения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6.5. Сведения о работниках могут также храниться на электронных носителях, обеспечивающих защиту данных от неправомерного или случайного доступа к ним.</w:t>
      </w:r>
    </w:p>
    <w:p w:rsidR="00CE71EA" w:rsidRPr="004174C0" w:rsidRDefault="00CE71EA" w:rsidP="000938EE">
      <w:pPr>
        <w:ind w:firstLine="1134"/>
        <w:jc w:val="both"/>
        <w:rPr>
          <w:rFonts w:cs="Times New Roman"/>
          <w:lang w:val="ru-RU"/>
        </w:rPr>
      </w:pPr>
      <w:r w:rsidRPr="004174C0">
        <w:rPr>
          <w:rFonts w:cs="Times New Roman"/>
          <w:lang w:val="ru-RU"/>
        </w:rPr>
        <w:t>6.6. Работодатель обеспечивает ограничение доступа к персональным данным работников лицам, не уполномоченным законом либо работодателем для получения соответствующих сведений.</w:t>
      </w:r>
    </w:p>
    <w:p w:rsidR="00CE71EA" w:rsidRPr="004174C0" w:rsidRDefault="00CE71EA" w:rsidP="000938EE">
      <w:pPr>
        <w:ind w:firstLine="1134"/>
        <w:jc w:val="both"/>
        <w:rPr>
          <w:rFonts w:cs="Times New Roman"/>
          <w:lang w:val="ru-RU"/>
        </w:rPr>
      </w:pPr>
      <w:r w:rsidRPr="004174C0">
        <w:rPr>
          <w:rFonts w:cs="Times New Roman"/>
          <w:lang w:val="ru-RU"/>
        </w:rPr>
        <w:t>6.7. Доступ к персональным данным работников без специального разрешения имеют работники, занимающие следующие должности:</w:t>
      </w:r>
    </w:p>
    <w:p w:rsidR="00CE71EA" w:rsidRPr="004174C0" w:rsidRDefault="00CE71EA" w:rsidP="000938EE">
      <w:pPr>
        <w:ind w:firstLine="1134"/>
        <w:jc w:val="both"/>
        <w:rPr>
          <w:rFonts w:cs="Times New Roman"/>
          <w:lang w:val="ru-RU"/>
        </w:rPr>
      </w:pPr>
      <w:r w:rsidRPr="004174C0">
        <w:rPr>
          <w:rFonts w:cs="Times New Roman"/>
          <w:lang w:val="ru-RU"/>
        </w:rPr>
        <w:t>- заместители Главы Воробжанского  сельсовета Суджанского района Курской области;</w:t>
      </w:r>
    </w:p>
    <w:p w:rsidR="00CE71EA" w:rsidRPr="004174C0" w:rsidRDefault="00CE71EA" w:rsidP="000938EE">
      <w:pPr>
        <w:ind w:firstLine="1134"/>
        <w:jc w:val="both"/>
        <w:rPr>
          <w:rFonts w:cs="Times New Roman"/>
          <w:lang w:val="ru-RU"/>
        </w:rPr>
      </w:pPr>
      <w:r w:rsidRPr="004174C0">
        <w:rPr>
          <w:rFonts w:cs="Times New Roman"/>
          <w:lang w:val="ru-RU"/>
        </w:rPr>
        <w:t xml:space="preserve">- начальник отдела бухгалтерского учета и отчетности и финансовым вопросам Администрации Воробжанского сельсовета Суджанского района Курской области; </w:t>
      </w:r>
    </w:p>
    <w:p w:rsidR="00CE71EA" w:rsidRPr="004174C0" w:rsidRDefault="00CE71EA" w:rsidP="000938EE">
      <w:pPr>
        <w:ind w:firstLine="1134"/>
        <w:jc w:val="both"/>
        <w:rPr>
          <w:rFonts w:cs="Times New Roman"/>
          <w:lang w:val="ru-RU"/>
        </w:rPr>
      </w:pPr>
      <w:r w:rsidRPr="004174C0">
        <w:rPr>
          <w:rFonts w:cs="Times New Roman"/>
          <w:lang w:val="ru-RU"/>
        </w:rPr>
        <w:t>6.8. При получении сведений, составляющих персональные данные работников, указанные лица должны иметь право получать только те персональные данные, которые необходимы для выполнения конкретных функций, заданий.</w:t>
      </w:r>
    </w:p>
    <w:p w:rsidR="00CE71EA" w:rsidRPr="004174C0" w:rsidRDefault="00CE71EA" w:rsidP="003227C9">
      <w:pPr>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7. Передача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7.1. При  передаче  персональных  данных  работников   работодатель должен соблюдать следующие требования:</w:t>
      </w:r>
    </w:p>
    <w:p w:rsidR="00CE71EA" w:rsidRPr="004174C0" w:rsidRDefault="00CE71EA" w:rsidP="000938EE">
      <w:pPr>
        <w:ind w:firstLine="1134"/>
        <w:jc w:val="both"/>
        <w:rPr>
          <w:rFonts w:cs="Times New Roman"/>
          <w:lang w:val="ru-RU"/>
        </w:rPr>
      </w:pPr>
      <w:r w:rsidRPr="004174C0">
        <w:rPr>
          <w:rFonts w:cs="Times New Roman"/>
          <w:lang w:val="ru-RU"/>
        </w:rPr>
        <w:t>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федеральными законами.</w:t>
      </w:r>
    </w:p>
    <w:p w:rsidR="00CE71EA" w:rsidRPr="004174C0" w:rsidRDefault="00CE71EA" w:rsidP="000938EE">
      <w:pPr>
        <w:ind w:firstLine="1134"/>
        <w:jc w:val="both"/>
        <w:rPr>
          <w:rFonts w:cs="Times New Roman"/>
          <w:lang w:val="ru-RU"/>
        </w:rPr>
      </w:pPr>
      <w:r w:rsidRPr="004174C0">
        <w:rPr>
          <w:rFonts w:cs="Times New Roman"/>
          <w:lang w:val="ru-RU"/>
        </w:rPr>
        <w:t>Если лицо, обратившееся с запросом, не уполномочено в соответствии с действующим законодательством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ему в предоставлении персональных данных. Указанному лицу, обратившемуся с запросом, выдается письменное уведомление об отказе в предоставлении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2) не сообщать персональные данные работника в коммерческих целях без его письменного согласия;</w:t>
      </w:r>
    </w:p>
    <w:p w:rsidR="00CE71EA" w:rsidRPr="004174C0" w:rsidRDefault="00CE71EA" w:rsidP="000938EE">
      <w:pPr>
        <w:ind w:firstLine="1134"/>
        <w:jc w:val="both"/>
        <w:rPr>
          <w:rFonts w:cs="Times New Roman"/>
          <w:lang w:val="ru-RU"/>
        </w:rPr>
      </w:pPr>
      <w:r w:rsidRPr="004174C0">
        <w:rPr>
          <w:rFonts w:cs="Times New Roman"/>
          <w:lang w:val="ru-RU"/>
        </w:rPr>
        <w:t>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CE71EA" w:rsidRPr="004174C0" w:rsidRDefault="00CE71EA" w:rsidP="000938EE">
      <w:pPr>
        <w:ind w:firstLine="1134"/>
        <w:jc w:val="both"/>
        <w:rPr>
          <w:rFonts w:cs="Times New Roman"/>
          <w:lang w:val="ru-RU"/>
        </w:rPr>
      </w:pPr>
      <w:r w:rsidRPr="004174C0">
        <w:rPr>
          <w:rFonts w:cs="Times New Roman"/>
          <w:lang w:val="ru-RU"/>
        </w:rPr>
        <w:t>4) осуществлять передачу персональных данных работника в пределах одного работодателя в соответствии с настоящим Положением;</w:t>
      </w:r>
    </w:p>
    <w:p w:rsidR="00CE71EA" w:rsidRPr="004174C0" w:rsidRDefault="00CE71EA" w:rsidP="000938EE">
      <w:pPr>
        <w:ind w:firstLine="1134"/>
        <w:jc w:val="both"/>
        <w:rPr>
          <w:rFonts w:cs="Times New Roman"/>
          <w:lang w:val="ru-RU"/>
        </w:rPr>
      </w:pPr>
      <w:r w:rsidRPr="004174C0">
        <w:rPr>
          <w:rFonts w:cs="Times New Roman"/>
          <w:lang w:val="ru-RU"/>
        </w:rPr>
        <w:t xml:space="preserve">   5) 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CE71EA" w:rsidRPr="004174C0" w:rsidRDefault="00CE71EA" w:rsidP="000938EE">
      <w:pPr>
        <w:ind w:firstLine="1134"/>
        <w:jc w:val="both"/>
        <w:rPr>
          <w:rFonts w:cs="Times New Roman"/>
          <w:lang w:val="ru-RU"/>
        </w:rPr>
      </w:pPr>
      <w:r w:rsidRPr="004174C0">
        <w:rPr>
          <w:rFonts w:cs="Times New Roman"/>
          <w:lang w:val="ru-RU"/>
        </w:rPr>
        <w:t>6) не запрашивать информацию о состоянии здоровья работника, за исключением тех сведений, которые относятся к вопросу о возможности выполнения работника трудовой функции (например, допустимо обращение за информацией о состоянии здоровья беременной женщины при решении вопроса о ее переводе на другую работу, исключающую воздействие неблагоприятных техногенных факторов);</w:t>
      </w:r>
    </w:p>
    <w:p w:rsidR="00CE71EA" w:rsidRPr="004174C0" w:rsidRDefault="00CE71EA" w:rsidP="000938EE">
      <w:pPr>
        <w:ind w:firstLine="1134"/>
        <w:jc w:val="both"/>
        <w:rPr>
          <w:rFonts w:cs="Times New Roman"/>
          <w:lang w:val="ru-RU"/>
        </w:rPr>
      </w:pPr>
      <w:r w:rsidRPr="004174C0">
        <w:rPr>
          <w:rFonts w:cs="Times New Roman"/>
          <w:lang w:val="ru-RU"/>
        </w:rPr>
        <w:t>7)  передавать  персональные   данные  работника   представителям работников в порядке, установленном Трудовым кодексом РФ и настоящим Положением, и ограничить эту информацию только теми персональными данными работника, которые необходимы для выполнения указанными представителями их функций.</w:t>
      </w:r>
    </w:p>
    <w:p w:rsidR="00CE71EA" w:rsidRPr="004174C0" w:rsidRDefault="00CE71EA" w:rsidP="000938EE">
      <w:pPr>
        <w:ind w:firstLine="1134"/>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8. Обязанности работника и работодателя</w:t>
      </w:r>
    </w:p>
    <w:p w:rsidR="00CE71EA" w:rsidRPr="004174C0" w:rsidRDefault="00CE71EA" w:rsidP="000938EE">
      <w:pPr>
        <w:ind w:firstLine="1134"/>
        <w:jc w:val="both"/>
        <w:rPr>
          <w:rFonts w:cs="Times New Roman"/>
          <w:lang w:val="ru-RU"/>
        </w:rPr>
      </w:pPr>
      <w:r w:rsidRPr="004174C0">
        <w:rPr>
          <w:rFonts w:cs="Times New Roman"/>
          <w:lang w:val="ru-RU"/>
        </w:rPr>
        <w:t>8.1. В целях обеспечения достоверности персональных данных работник обязан:</w:t>
      </w:r>
    </w:p>
    <w:p w:rsidR="00CE71EA" w:rsidRPr="004174C0" w:rsidRDefault="00CE71EA" w:rsidP="000938EE">
      <w:pPr>
        <w:ind w:firstLine="1134"/>
        <w:jc w:val="both"/>
        <w:rPr>
          <w:rFonts w:cs="Times New Roman"/>
          <w:lang w:val="ru-RU"/>
        </w:rPr>
      </w:pPr>
      <w:r w:rsidRPr="004174C0">
        <w:rPr>
          <w:rFonts w:cs="Times New Roman"/>
          <w:lang w:val="ru-RU"/>
        </w:rPr>
        <w:t>1) при  приеме  на  работу  предоставить  работодателю  полные  и достоверные данные о себе;</w:t>
      </w:r>
    </w:p>
    <w:p w:rsidR="00CE71EA" w:rsidRPr="004174C0" w:rsidRDefault="00CE71EA" w:rsidP="000938EE">
      <w:pPr>
        <w:ind w:firstLine="1134"/>
        <w:jc w:val="both"/>
        <w:rPr>
          <w:rFonts w:cs="Times New Roman"/>
          <w:lang w:val="ru-RU"/>
        </w:rPr>
      </w:pPr>
      <w:r w:rsidRPr="004174C0">
        <w:rPr>
          <w:rFonts w:cs="Times New Roman"/>
          <w:lang w:val="ru-RU"/>
        </w:rPr>
        <w:t>2) в случае изменения сведений, составляющих персональные данные, в трехдневный срок предоставить данную информацию работодателю.</w:t>
      </w:r>
    </w:p>
    <w:p w:rsidR="00CE71EA" w:rsidRPr="004174C0" w:rsidRDefault="00CE71EA" w:rsidP="000938EE">
      <w:pPr>
        <w:ind w:firstLine="1134"/>
        <w:jc w:val="both"/>
        <w:rPr>
          <w:rFonts w:cs="Times New Roman"/>
          <w:lang w:val="ru-RU"/>
        </w:rPr>
      </w:pPr>
      <w:r w:rsidRPr="004174C0">
        <w:rPr>
          <w:rFonts w:cs="Times New Roman"/>
          <w:lang w:val="ru-RU"/>
        </w:rPr>
        <w:t>8.2. Работодатель обязан:</w:t>
      </w:r>
    </w:p>
    <w:p w:rsidR="00CE71EA" w:rsidRPr="004174C0" w:rsidRDefault="00CE71EA" w:rsidP="000938EE">
      <w:pPr>
        <w:ind w:firstLine="1134"/>
        <w:jc w:val="both"/>
        <w:rPr>
          <w:rFonts w:cs="Times New Roman"/>
          <w:lang w:val="ru-RU"/>
        </w:rPr>
      </w:pPr>
      <w:r w:rsidRPr="004174C0">
        <w:rPr>
          <w:rFonts w:cs="Times New Roman"/>
          <w:lang w:val="ru-RU"/>
        </w:rPr>
        <w:t>1) осуществлять защиту персональных данных работника;</w:t>
      </w:r>
    </w:p>
    <w:p w:rsidR="00CE71EA" w:rsidRPr="004174C0" w:rsidRDefault="00CE71EA" w:rsidP="000938EE">
      <w:pPr>
        <w:ind w:firstLine="1134"/>
        <w:jc w:val="both"/>
        <w:rPr>
          <w:rFonts w:cs="Times New Roman"/>
          <w:lang w:val="ru-RU"/>
        </w:rPr>
      </w:pPr>
      <w:r w:rsidRPr="004174C0">
        <w:rPr>
          <w:rFonts w:cs="Times New Roman"/>
          <w:lang w:val="ru-RU"/>
        </w:rPr>
        <w:t>2) обеспечивать  хранение первичной учетной документации по учету труда и его оплаты, к которой, в частности, относятся документы по учету кадров, документы по учету использования рабочего времени и расчетов с работниками по оплате труда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 лиц, о которых собраны данные;</w:t>
      </w:r>
    </w:p>
    <w:p w:rsidR="00CE71EA" w:rsidRPr="004174C0" w:rsidRDefault="00CE71EA" w:rsidP="000938EE">
      <w:pPr>
        <w:ind w:firstLine="1134"/>
        <w:jc w:val="both"/>
        <w:rPr>
          <w:rFonts w:cs="Times New Roman"/>
          <w:lang w:val="ru-RU"/>
        </w:rPr>
      </w:pPr>
      <w:r w:rsidRPr="004174C0">
        <w:rPr>
          <w:rFonts w:cs="Times New Roman"/>
          <w:lang w:val="ru-RU"/>
        </w:rPr>
        <w:t>3) осуществлять заполнение документации, содержащей персональные данные работника, в соответствии с унифицированными формами первичной учетной документации по учету труда и его оплаты, утвержденными Постановлением Госкомстата России от 05.01.2004 №1;</w:t>
      </w:r>
    </w:p>
    <w:p w:rsidR="00CE71EA" w:rsidRPr="004174C0" w:rsidRDefault="00CE71EA" w:rsidP="000938EE">
      <w:pPr>
        <w:ind w:firstLine="1134"/>
        <w:jc w:val="both"/>
        <w:rPr>
          <w:rFonts w:cs="Times New Roman"/>
          <w:lang w:val="ru-RU"/>
        </w:rPr>
      </w:pPr>
      <w:r w:rsidRPr="004174C0">
        <w:rPr>
          <w:rFonts w:cs="Times New Roman"/>
          <w:lang w:val="ru-RU"/>
        </w:rPr>
        <w:t>4) по письменному заявлению работника не позднее трех рабочих дней со дня подачи этого заявления выдавать последнему копии документов, связанных с работой (копии постановлений или распоряжений о приеме на работу, о переводах на другую работу, об увольнении с работы; выписки из трудовой книжки; справки о заработной плате,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CE71EA" w:rsidRPr="004174C0" w:rsidRDefault="00CE71EA" w:rsidP="000938EE">
      <w:pPr>
        <w:ind w:firstLine="1134"/>
        <w:jc w:val="both"/>
        <w:rPr>
          <w:rFonts w:cs="Times New Roman"/>
          <w:lang w:val="ru-RU"/>
        </w:rPr>
      </w:pPr>
      <w:r w:rsidRPr="004174C0">
        <w:rPr>
          <w:rFonts w:cs="Times New Roman"/>
          <w:lang w:val="ru-RU"/>
        </w:rPr>
        <w:t xml:space="preserve">  5) вести учет передачи персональных данных работника третьим лицам путем помещения в отдельное дело выписок, копий документов и т.п., отражающих сведения о поступившем запросе и результатах его рассмотрения;</w:t>
      </w:r>
    </w:p>
    <w:p w:rsidR="00CE71EA" w:rsidRPr="004174C0" w:rsidRDefault="00CE71EA" w:rsidP="000938EE">
      <w:pPr>
        <w:ind w:firstLine="1134"/>
        <w:jc w:val="both"/>
        <w:rPr>
          <w:rFonts w:cs="Times New Roman"/>
          <w:lang w:val="ru-RU"/>
        </w:rPr>
      </w:pPr>
      <w:r w:rsidRPr="004174C0">
        <w:rPr>
          <w:rFonts w:cs="Times New Roman"/>
          <w:lang w:val="ru-RU"/>
        </w:rPr>
        <w:t>6) в целях обеспечения сохранности документов по личному составу увольняемых работников в случае реорганизации или ликвидации организации, а также социальной защищенности граждан, выполняющих работу по трудовому договору, включать в свои учредительные документы правила учета и сохранности документов по личному составу, а также своевременной передачи их на государственное хранение при реорганизации или ликвидации юридического лица;</w:t>
      </w:r>
    </w:p>
    <w:p w:rsidR="00CE71EA" w:rsidRPr="004174C0" w:rsidRDefault="00CE71EA" w:rsidP="000938EE">
      <w:pPr>
        <w:ind w:firstLine="1134"/>
        <w:jc w:val="both"/>
        <w:rPr>
          <w:rFonts w:cs="Times New Roman"/>
          <w:lang w:val="ru-RU"/>
        </w:rPr>
      </w:pPr>
      <w:r w:rsidRPr="004174C0">
        <w:rPr>
          <w:rFonts w:cs="Times New Roman"/>
          <w:lang w:val="ru-RU"/>
        </w:rPr>
        <w:t xml:space="preserve">  7) в случае реорганизации или ликвидации Администрации Воробжанского сельсовета Суджанского района Курской области учет и сохранность документов по личному составу, порядок передачи их на государственное хранение осуществлять в соответствии с правилами, предусмотренными учредительными документами.</w:t>
      </w:r>
    </w:p>
    <w:p w:rsidR="00CE71EA" w:rsidRPr="004174C0" w:rsidRDefault="00CE71EA" w:rsidP="000938EE">
      <w:pPr>
        <w:ind w:firstLine="1134"/>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 xml:space="preserve">9. Права работника в целях защиты персональных данных </w:t>
      </w:r>
    </w:p>
    <w:p w:rsidR="00CE71EA" w:rsidRPr="004174C0" w:rsidRDefault="00CE71EA" w:rsidP="000938EE">
      <w:pPr>
        <w:ind w:firstLine="1134"/>
        <w:jc w:val="both"/>
        <w:rPr>
          <w:rFonts w:cs="Times New Roman"/>
          <w:lang w:val="ru-RU"/>
        </w:rPr>
      </w:pPr>
      <w:r w:rsidRPr="004174C0">
        <w:rPr>
          <w:rFonts w:cs="Times New Roman"/>
          <w:lang w:val="ru-RU"/>
        </w:rPr>
        <w:t>9.1. В целях обеспечения защиты персональных данных, хранящихся у работодателя, работник имеет право на:</w:t>
      </w:r>
    </w:p>
    <w:p w:rsidR="00CE71EA" w:rsidRPr="004174C0" w:rsidRDefault="00CE71EA" w:rsidP="000938EE">
      <w:pPr>
        <w:ind w:firstLine="1134"/>
        <w:jc w:val="both"/>
        <w:rPr>
          <w:rFonts w:cs="Times New Roman"/>
          <w:lang w:val="ru-RU"/>
        </w:rPr>
      </w:pPr>
      <w:r w:rsidRPr="004174C0">
        <w:rPr>
          <w:rFonts w:cs="Times New Roman"/>
          <w:lang w:val="ru-RU"/>
        </w:rPr>
        <w:t>1) полную информацию о своих персональных данных и обработке этих данных, в частичности работник имеет право знать, кто и в каких целях использует или использовал его персональные данные;</w:t>
      </w:r>
    </w:p>
    <w:p w:rsidR="00CE71EA" w:rsidRPr="004174C0" w:rsidRDefault="00CE71EA" w:rsidP="000938EE">
      <w:pPr>
        <w:ind w:firstLine="1134"/>
        <w:jc w:val="both"/>
        <w:rPr>
          <w:rFonts w:cs="Times New Roman"/>
          <w:lang w:val="ru-RU"/>
        </w:rPr>
      </w:pPr>
      <w:r w:rsidRPr="004174C0">
        <w:rPr>
          <w:rFonts w:cs="Times New Roman"/>
          <w:lang w:val="ru-RU"/>
        </w:rPr>
        <w:t>2)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CE71EA" w:rsidRPr="004174C0" w:rsidRDefault="00CE71EA" w:rsidP="000938EE">
      <w:pPr>
        <w:ind w:firstLine="1134"/>
        <w:jc w:val="both"/>
        <w:rPr>
          <w:rFonts w:cs="Times New Roman"/>
          <w:lang w:val="ru-RU"/>
        </w:rPr>
      </w:pPr>
      <w:r w:rsidRPr="004174C0">
        <w:rPr>
          <w:rFonts w:cs="Times New Roman"/>
          <w:lang w:val="ru-RU"/>
        </w:rPr>
        <w:t>3)  определение   представителей   для   защиты   своих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4) доступ к относящимся к нему медицинским данным;</w:t>
      </w:r>
    </w:p>
    <w:p w:rsidR="00CE71EA" w:rsidRPr="004174C0" w:rsidRDefault="00CE71EA" w:rsidP="000938EE">
      <w:pPr>
        <w:ind w:firstLine="1134"/>
        <w:jc w:val="both"/>
        <w:rPr>
          <w:rFonts w:cs="Times New Roman"/>
          <w:lang w:val="ru-RU"/>
        </w:rPr>
      </w:pPr>
      <w:r w:rsidRPr="004174C0">
        <w:rPr>
          <w:rFonts w:cs="Times New Roman"/>
          <w:lang w:val="ru-RU"/>
        </w:rPr>
        <w:t>5) требование  об  уточнении,  исключении  или  исправлении неверных или неполных персональных данных, а также данных, обработанных с нарушением требований федеральных законов и настоящего Положения. При отказе работодателя исключить или исправить персональные данные работник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CE71EA" w:rsidRPr="004174C0" w:rsidRDefault="00CE71EA" w:rsidP="000938EE">
      <w:pPr>
        <w:ind w:firstLine="1134"/>
        <w:jc w:val="both"/>
        <w:rPr>
          <w:rFonts w:cs="Times New Roman"/>
          <w:lang w:val="ru-RU"/>
        </w:rPr>
      </w:pPr>
      <w:r w:rsidRPr="004174C0">
        <w:rPr>
          <w:rFonts w:cs="Times New Roman"/>
          <w:lang w:val="ru-RU"/>
        </w:rPr>
        <w:t xml:space="preserve">  6) требование  об  извещении  работодателем  всех лиц, которым ранее были сообщены неверные, устаревшие, неполные или незаконно полученные персональные данные работника, обо всех произведенных в них исключениях, исправлениях или дополнениях;</w:t>
      </w:r>
    </w:p>
    <w:p w:rsidR="00CE71EA" w:rsidRPr="004174C0" w:rsidRDefault="00CE71EA" w:rsidP="000938EE">
      <w:pPr>
        <w:ind w:firstLine="1134"/>
        <w:jc w:val="both"/>
        <w:rPr>
          <w:rFonts w:cs="Times New Roman"/>
          <w:lang w:val="ru-RU"/>
        </w:rPr>
      </w:pPr>
      <w:r w:rsidRPr="004174C0">
        <w:rPr>
          <w:rFonts w:cs="Times New Roman"/>
          <w:lang w:val="ru-RU"/>
        </w:rPr>
        <w:t>7) обжалование в суд любых неправомерных действий или бездействия работодателя при обработке и защите его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 xml:space="preserve">9.2. Право работника на доступ к своим персональным данным ограничивается в случае, если: </w:t>
      </w:r>
    </w:p>
    <w:p w:rsidR="00CE71EA" w:rsidRPr="004174C0" w:rsidRDefault="00CE71EA" w:rsidP="000938EE">
      <w:pPr>
        <w:ind w:firstLine="1134"/>
        <w:jc w:val="both"/>
        <w:rPr>
          <w:rFonts w:cs="Times New Roman"/>
          <w:lang w:val="ru-RU"/>
        </w:rPr>
      </w:pPr>
      <w:r w:rsidRPr="004174C0">
        <w:rPr>
          <w:rFonts w:cs="Times New Roman"/>
          <w:lang w:val="ru-RU"/>
        </w:rPr>
        <w:t>1) обработка персональных данных, в том числе персональных данных, полученных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E71EA" w:rsidRPr="004174C0" w:rsidRDefault="00CE71EA" w:rsidP="000938EE">
      <w:pPr>
        <w:ind w:firstLine="1134"/>
        <w:jc w:val="both"/>
        <w:rPr>
          <w:rFonts w:cs="Times New Roman"/>
          <w:lang w:val="ru-RU"/>
        </w:rPr>
      </w:pPr>
      <w:r w:rsidRPr="004174C0">
        <w:rPr>
          <w:rFonts w:cs="Times New Roman"/>
          <w:lang w:val="ru-RU"/>
        </w:rPr>
        <w:t xml:space="preserve"> 2) обработка персональных данных осуществляется органами, осуществившими задержание работника по подозрению в совершении преступления, либо предъявившими работнику обвинение по уголовному делу, либо применившими к работнику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  </w:t>
      </w:r>
    </w:p>
    <w:p w:rsidR="00CE71EA" w:rsidRDefault="00CE71EA" w:rsidP="000938EE">
      <w:pPr>
        <w:ind w:firstLine="1134"/>
        <w:jc w:val="both"/>
        <w:rPr>
          <w:rFonts w:cs="Times New Roman"/>
          <w:lang w:val="ru-RU"/>
        </w:rPr>
      </w:pPr>
      <w:r w:rsidRPr="004174C0">
        <w:rPr>
          <w:rFonts w:cs="Times New Roman"/>
          <w:lang w:val="ru-RU"/>
        </w:rPr>
        <w:t>3) предоставление персональных данных нарушает конституционные права и свободы других лиц</w:t>
      </w:r>
      <w:r>
        <w:rPr>
          <w:rFonts w:cs="Times New Roman"/>
          <w:lang w:val="ru-RU"/>
        </w:rPr>
        <w:t>.</w:t>
      </w:r>
    </w:p>
    <w:p w:rsidR="00CE71EA" w:rsidRDefault="00CE71EA" w:rsidP="000938EE">
      <w:pPr>
        <w:ind w:firstLine="1134"/>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10. Ответственность за нарушение норм, регулирующих</w:t>
      </w:r>
      <w:r>
        <w:rPr>
          <w:rFonts w:cs="Times New Roman"/>
          <w:b/>
          <w:bCs/>
          <w:lang w:val="ru-RU"/>
        </w:rPr>
        <w:t xml:space="preserve"> </w:t>
      </w:r>
      <w:r w:rsidRPr="004174C0">
        <w:rPr>
          <w:rFonts w:cs="Times New Roman"/>
          <w:b/>
          <w:bCs/>
          <w:lang w:val="ru-RU"/>
        </w:rPr>
        <w:t>получение, обработку и защиту персональных данных</w:t>
      </w:r>
    </w:p>
    <w:p w:rsidR="00CE71EA" w:rsidRPr="004174C0" w:rsidRDefault="00CE71EA" w:rsidP="000938EE">
      <w:pPr>
        <w:ind w:firstLine="1134"/>
        <w:jc w:val="both"/>
        <w:rPr>
          <w:rFonts w:cs="Times New Roman"/>
          <w:lang w:val="ru-RU"/>
        </w:rPr>
      </w:pPr>
      <w:r w:rsidRPr="004174C0">
        <w:rPr>
          <w:rFonts w:cs="Times New Roman"/>
          <w:lang w:val="ru-RU"/>
        </w:rPr>
        <w:t>10.1. Лица, виновные в нарушении норм, регулирующих получение, обработку и защиту персональных данных работника, несут гражданскую , уголовную , административную, дисциплинарную и иную предусмотренную законодательством Российской Федерации  ответственность.</w:t>
      </w:r>
    </w:p>
    <w:p w:rsidR="00CE71EA" w:rsidRPr="004174C0" w:rsidRDefault="00CE71EA" w:rsidP="000938EE">
      <w:pPr>
        <w:ind w:firstLine="1134"/>
        <w:jc w:val="both"/>
        <w:rPr>
          <w:rFonts w:cs="Times New Roman"/>
          <w:lang w:val="ru-RU"/>
        </w:rPr>
      </w:pPr>
      <w:r w:rsidRPr="004174C0">
        <w:rPr>
          <w:rFonts w:cs="Times New Roman"/>
          <w:lang w:val="ru-RU"/>
        </w:rPr>
        <w:t>10.2. Неправомерный отказ работодателя исключить или исправить персональные данные работника, а также любое иное нарушение прав работника на защиту персональных данных влечет возникновение у работника права требовать устранения нарушения его прав и компенсации причиненного таким нарушением морального вреда.</w:t>
      </w:r>
    </w:p>
    <w:p w:rsidR="00CE71EA" w:rsidRPr="004174C0" w:rsidRDefault="00CE71EA" w:rsidP="000938EE">
      <w:pPr>
        <w:ind w:firstLine="1134"/>
        <w:jc w:val="both"/>
        <w:rPr>
          <w:rFonts w:cs="Times New Roman"/>
          <w:lang w:val="ru-RU"/>
        </w:rPr>
      </w:pPr>
      <w:r w:rsidRPr="004174C0">
        <w:rPr>
          <w:rFonts w:cs="Times New Roman"/>
          <w:lang w:val="ru-RU"/>
        </w:rPr>
        <w:t>10.3. Управление    по    организационной    работе   Администрации Воробжанского  сельсовета Суджанского района Курской области вправе подвергать обработке (в том числе автоматизированной) персональные данные работников при формировании кадрового резерва.</w:t>
      </w:r>
    </w:p>
    <w:p w:rsidR="00CE71EA" w:rsidRPr="004174C0" w:rsidRDefault="00CE71EA" w:rsidP="000938EE">
      <w:pPr>
        <w:ind w:firstLine="1134"/>
        <w:jc w:val="both"/>
        <w:rPr>
          <w:rFonts w:cs="Times New Roman"/>
          <w:lang w:val="ru-RU"/>
        </w:rPr>
      </w:pPr>
    </w:p>
    <w:p w:rsidR="00CE71EA" w:rsidRPr="004174C0" w:rsidRDefault="00CE71EA" w:rsidP="000938EE">
      <w:pPr>
        <w:ind w:firstLine="1134"/>
        <w:jc w:val="both"/>
        <w:rPr>
          <w:rFonts w:cs="Times New Roman"/>
          <w:b/>
          <w:bCs/>
          <w:lang w:val="ru-RU"/>
        </w:rPr>
      </w:pPr>
      <w:r w:rsidRPr="004174C0">
        <w:rPr>
          <w:rFonts w:cs="Times New Roman"/>
          <w:b/>
          <w:bCs/>
          <w:lang w:val="ru-RU"/>
        </w:rPr>
        <w:t>11. Заключительные положения</w:t>
      </w:r>
    </w:p>
    <w:p w:rsidR="00CE71EA" w:rsidRPr="004174C0" w:rsidRDefault="00CE71EA" w:rsidP="000938EE">
      <w:pPr>
        <w:ind w:firstLine="1134"/>
        <w:jc w:val="both"/>
        <w:rPr>
          <w:rFonts w:cs="Times New Roman"/>
          <w:lang w:val="ru-RU"/>
        </w:rPr>
      </w:pPr>
      <w:r w:rsidRPr="004174C0">
        <w:rPr>
          <w:rFonts w:cs="Times New Roman"/>
          <w:lang w:val="ru-RU"/>
        </w:rPr>
        <w:t xml:space="preserve">     11.1. Настоящее Положение вступает в силу с момента его обнародования и доводится до сведения всех работников Администрации Воробжанского  сельсовета Суджанского района Курской области персонально под роспись.</w:t>
      </w:r>
    </w:p>
    <w:p w:rsidR="00CE71EA" w:rsidRPr="00D17197" w:rsidRDefault="00CE71EA" w:rsidP="000938EE">
      <w:pPr>
        <w:ind w:firstLine="1134"/>
        <w:jc w:val="both"/>
        <w:rPr>
          <w:rFonts w:cs="Times New Roman"/>
          <w:bCs/>
          <w:sz w:val="28"/>
          <w:szCs w:val="28"/>
          <w:lang w:val="ru-RU"/>
        </w:rPr>
      </w:pPr>
    </w:p>
    <w:p w:rsidR="00CE71EA" w:rsidRPr="00D17197" w:rsidRDefault="00CE71EA" w:rsidP="000938EE">
      <w:pPr>
        <w:ind w:firstLine="1134"/>
        <w:jc w:val="both"/>
        <w:rPr>
          <w:rFonts w:cs="Times New Roman"/>
          <w:lang w:val="ru-RU"/>
        </w:rPr>
      </w:pPr>
      <w:bookmarkStart w:id="0" w:name="_GoBack"/>
      <w:bookmarkEnd w:id="0"/>
    </w:p>
    <w:sectPr w:rsidR="00CE71EA" w:rsidRPr="00D17197" w:rsidSect="000938EE">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4582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E46512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55A41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A89E2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FDEF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B6A5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AD68A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38C3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A23F9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EC686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11EA"/>
    <w:rsid w:val="000938EE"/>
    <w:rsid w:val="000B40FD"/>
    <w:rsid w:val="00106BBF"/>
    <w:rsid w:val="00130E8C"/>
    <w:rsid w:val="0014113C"/>
    <w:rsid w:val="001672E0"/>
    <w:rsid w:val="001A7F51"/>
    <w:rsid w:val="003227C9"/>
    <w:rsid w:val="0034457D"/>
    <w:rsid w:val="003D2A26"/>
    <w:rsid w:val="004174C0"/>
    <w:rsid w:val="004F1999"/>
    <w:rsid w:val="00510BFB"/>
    <w:rsid w:val="005203BE"/>
    <w:rsid w:val="005221F5"/>
    <w:rsid w:val="005A71AE"/>
    <w:rsid w:val="005D7B35"/>
    <w:rsid w:val="005F6F6E"/>
    <w:rsid w:val="0061024F"/>
    <w:rsid w:val="006C0C5B"/>
    <w:rsid w:val="00790AB8"/>
    <w:rsid w:val="007F230B"/>
    <w:rsid w:val="00A0129C"/>
    <w:rsid w:val="00B17CBD"/>
    <w:rsid w:val="00B755C3"/>
    <w:rsid w:val="00CE71EA"/>
    <w:rsid w:val="00CF3C0C"/>
    <w:rsid w:val="00D17197"/>
    <w:rsid w:val="00D31079"/>
    <w:rsid w:val="00DB11EA"/>
    <w:rsid w:val="00E56CD9"/>
    <w:rsid w:val="00E62D5A"/>
    <w:rsid w:val="00F17F22"/>
    <w:rsid w:val="00FD53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079"/>
    <w:pPr>
      <w:widowControl w:val="0"/>
      <w:suppressAutoHyphens/>
    </w:pPr>
    <w:rPr>
      <w:rFonts w:ascii="Times New Roman" w:hAnsi="Times New Roman" w:cs="Tahoma"/>
      <w:color w:val="000000"/>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5A71AE"/>
    <w:pPr>
      <w:widowControl/>
      <w:suppressAutoHyphens w:val="0"/>
      <w:spacing w:before="100" w:beforeAutospacing="1" w:after="115"/>
    </w:pPr>
    <w:rPr>
      <w:rFonts w:eastAsia="Times New Roman" w:cs="Times New Roman"/>
      <w:lang w:val="ru-RU" w:eastAsia="ru-RU"/>
    </w:rPr>
  </w:style>
  <w:style w:type="paragraph" w:styleId="NoSpacing">
    <w:name w:val="No Spacing"/>
    <w:uiPriority w:val="99"/>
    <w:qFormat/>
    <w:rsid w:val="003227C9"/>
    <w:pPr>
      <w:widowControl w:val="0"/>
      <w:suppressAutoHyphens/>
    </w:pPr>
    <w:rPr>
      <w:rFonts w:ascii="Times New Roman" w:hAnsi="Times New Roman" w:cs="Tahoma"/>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647053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9</Pages>
  <Words>4310</Words>
  <Characters>24573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2013-11-05T07:33:00Z</cp:lastPrinted>
  <dcterms:created xsi:type="dcterms:W3CDTF">2013-08-02T12:21:00Z</dcterms:created>
  <dcterms:modified xsi:type="dcterms:W3CDTF">2014-01-21T12:19:00Z</dcterms:modified>
</cp:coreProperties>
</file>