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D" w:rsidRPr="00410898" w:rsidRDefault="00745E7D" w:rsidP="00922F8B">
      <w:pPr>
        <w:pStyle w:val="ConsPlusTitle"/>
        <w:widowControl/>
        <w:jc w:val="center"/>
        <w:rPr>
          <w:sz w:val="32"/>
          <w:szCs w:val="32"/>
        </w:rPr>
      </w:pPr>
      <w:r w:rsidRPr="00410898">
        <w:rPr>
          <w:sz w:val="32"/>
          <w:szCs w:val="32"/>
        </w:rPr>
        <w:t>АДМИНИСТРАЦИЯ ВОРОБЖАНСКОГО СЕЛЬСОВЕТА</w:t>
      </w:r>
    </w:p>
    <w:p w:rsidR="00745E7D" w:rsidRDefault="00745E7D" w:rsidP="001B446B">
      <w:pPr>
        <w:pStyle w:val="ConsPlusTitle"/>
        <w:widowControl/>
        <w:pBdr>
          <w:bottom w:val="single" w:sz="12" w:space="1" w:color="auto"/>
        </w:pBdr>
        <w:jc w:val="center"/>
        <w:rPr>
          <w:sz w:val="32"/>
          <w:szCs w:val="32"/>
        </w:rPr>
      </w:pPr>
      <w:r w:rsidRPr="00410898">
        <w:rPr>
          <w:sz w:val="32"/>
          <w:szCs w:val="32"/>
        </w:rPr>
        <w:t xml:space="preserve">СУДЖАНСКОГО РАЙОНА </w:t>
      </w:r>
    </w:p>
    <w:p w:rsidR="00745E7D" w:rsidRPr="00410898" w:rsidRDefault="00745E7D" w:rsidP="001B446B">
      <w:pPr>
        <w:pStyle w:val="ConsPlusTitle"/>
        <w:widowControl/>
        <w:pBdr>
          <w:bottom w:val="single" w:sz="12" w:space="1" w:color="auto"/>
        </w:pBdr>
        <w:jc w:val="center"/>
        <w:rPr>
          <w:sz w:val="32"/>
          <w:szCs w:val="32"/>
        </w:rPr>
      </w:pPr>
      <w:r w:rsidRPr="00410898">
        <w:rPr>
          <w:sz w:val="32"/>
          <w:szCs w:val="32"/>
        </w:rPr>
        <w:t xml:space="preserve">КУРСКОЙ ОБЛАСТИ </w:t>
      </w:r>
    </w:p>
    <w:p w:rsidR="00745E7D" w:rsidRPr="00410898" w:rsidRDefault="00745E7D" w:rsidP="00922F8B">
      <w:pPr>
        <w:pStyle w:val="ConsPlusTitle"/>
        <w:widowControl/>
        <w:jc w:val="center"/>
        <w:rPr>
          <w:sz w:val="32"/>
          <w:szCs w:val="32"/>
        </w:rPr>
      </w:pPr>
    </w:p>
    <w:p w:rsidR="00745E7D" w:rsidRPr="00410898" w:rsidRDefault="00745E7D" w:rsidP="00922F8B">
      <w:pPr>
        <w:pStyle w:val="ConsPlusTitle"/>
        <w:widowControl/>
        <w:jc w:val="center"/>
        <w:rPr>
          <w:sz w:val="32"/>
          <w:szCs w:val="32"/>
        </w:rPr>
      </w:pPr>
      <w:r w:rsidRPr="00410898">
        <w:rPr>
          <w:sz w:val="32"/>
          <w:szCs w:val="32"/>
        </w:rPr>
        <w:t>ПОСТАНОВЛЕНИЕ</w:t>
      </w:r>
    </w:p>
    <w:p w:rsidR="00745E7D" w:rsidRPr="00410898" w:rsidRDefault="00745E7D" w:rsidP="00922F8B">
      <w:pPr>
        <w:pStyle w:val="ConsPlusTitle"/>
        <w:widowControl/>
        <w:jc w:val="center"/>
        <w:rPr>
          <w:sz w:val="32"/>
          <w:szCs w:val="32"/>
        </w:rPr>
      </w:pPr>
    </w:p>
    <w:p w:rsidR="00745E7D" w:rsidRPr="00410898" w:rsidRDefault="00745E7D" w:rsidP="004809F8">
      <w:pPr>
        <w:pStyle w:val="ConsPlusTitle"/>
        <w:widowControl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от </w:t>
      </w:r>
      <w:r w:rsidRPr="00410898">
        <w:rPr>
          <w:sz w:val="32"/>
          <w:szCs w:val="32"/>
        </w:rPr>
        <w:t>19 декабря 2013г. № 80</w:t>
      </w:r>
    </w:p>
    <w:p w:rsidR="00745E7D" w:rsidRPr="00410898" w:rsidRDefault="00745E7D" w:rsidP="004809F8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745E7D" w:rsidRDefault="00745E7D" w:rsidP="0070428C">
      <w:pPr>
        <w:pStyle w:val="ConsPlusTitle"/>
        <w:widowControl/>
        <w:jc w:val="center"/>
        <w:rPr>
          <w:sz w:val="32"/>
          <w:szCs w:val="32"/>
        </w:rPr>
      </w:pPr>
      <w:r w:rsidRPr="00410898">
        <w:rPr>
          <w:sz w:val="32"/>
          <w:szCs w:val="32"/>
        </w:rPr>
        <w:t xml:space="preserve">Об утверждении порядка увольнения </w:t>
      </w:r>
    </w:p>
    <w:p w:rsidR="00745E7D" w:rsidRPr="00410898" w:rsidRDefault="00745E7D" w:rsidP="0070428C">
      <w:pPr>
        <w:pStyle w:val="ConsPlusTitle"/>
        <w:widowControl/>
        <w:jc w:val="center"/>
        <w:rPr>
          <w:sz w:val="32"/>
          <w:szCs w:val="32"/>
        </w:rPr>
      </w:pPr>
      <w:r w:rsidRPr="00410898">
        <w:rPr>
          <w:sz w:val="32"/>
          <w:szCs w:val="32"/>
        </w:rPr>
        <w:t>в связи с утратой доверия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4108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В соответствии с Федеральными законами от 02.03.2007 N 25-ФЗ «О муниципальной службе в Российской Федерации» (с изменениями и дополнениями) и от 25.12.2008 N 273-ФЗ «О противодействии коррупции» (с изменениями и дополнениями), Администрация Воробжанского сельсовета Суджанского района Курской области</w:t>
      </w:r>
      <w:r>
        <w:rPr>
          <w:sz w:val="24"/>
          <w:szCs w:val="24"/>
        </w:rPr>
        <w:t xml:space="preserve"> </w:t>
      </w:r>
      <w:r w:rsidRPr="00410898">
        <w:rPr>
          <w:sz w:val="24"/>
          <w:szCs w:val="24"/>
        </w:rPr>
        <w:t>ПОСТАНОВЛЯЕТ:</w:t>
      </w:r>
    </w:p>
    <w:p w:rsidR="00745E7D" w:rsidRPr="00410898" w:rsidRDefault="00745E7D" w:rsidP="004108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1. Утвердить Порядок увольнения в связи с утратой доверия (прилагается).</w:t>
      </w:r>
    </w:p>
    <w:p w:rsidR="00745E7D" w:rsidRPr="00410898" w:rsidRDefault="00745E7D" w:rsidP="0041089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2. Кадровой службе Администрации Воробжанского сельсовета Суджанского района Курской области настоящее постановление довести до сведения муниципальных служащих Администрации Воробжанского сельсовета Суджанского района Курской области.</w:t>
      </w:r>
    </w:p>
    <w:p w:rsidR="00745E7D" w:rsidRPr="00410898" w:rsidRDefault="00745E7D" w:rsidP="004809F8">
      <w:pPr>
        <w:pStyle w:val="ConsPlusNormal"/>
        <w:widowControl/>
        <w:spacing w:line="480" w:lineRule="auto"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 xml:space="preserve"> 3. Настоящее постановление вступает в силу со дня его обнародования.</w:t>
      </w:r>
    </w:p>
    <w:p w:rsidR="00745E7D" w:rsidRPr="00410898" w:rsidRDefault="00745E7D" w:rsidP="004809F8">
      <w:pPr>
        <w:pStyle w:val="ConsPlusNormal"/>
        <w:widowControl/>
        <w:spacing w:line="480" w:lineRule="auto"/>
        <w:ind w:firstLine="540"/>
        <w:jc w:val="both"/>
        <w:rPr>
          <w:b/>
          <w:bCs/>
          <w:sz w:val="24"/>
          <w:szCs w:val="24"/>
        </w:rPr>
      </w:pPr>
    </w:p>
    <w:p w:rsidR="00745E7D" w:rsidRPr="00410898" w:rsidRDefault="00745E7D" w:rsidP="004809F8">
      <w:pPr>
        <w:pStyle w:val="ConsPlusNormal"/>
        <w:widowControl/>
        <w:spacing w:line="480" w:lineRule="auto"/>
        <w:ind w:firstLine="540"/>
        <w:jc w:val="both"/>
        <w:rPr>
          <w:b/>
          <w:bCs/>
          <w:sz w:val="24"/>
          <w:szCs w:val="24"/>
        </w:rPr>
      </w:pPr>
    </w:p>
    <w:p w:rsidR="00745E7D" w:rsidRPr="00410898" w:rsidRDefault="00745E7D" w:rsidP="004809F8">
      <w:pPr>
        <w:pStyle w:val="ConsPlusNormal"/>
        <w:widowControl/>
        <w:tabs>
          <w:tab w:val="left" w:pos="7260"/>
        </w:tabs>
        <w:spacing w:line="480" w:lineRule="auto"/>
        <w:ind w:firstLine="0"/>
        <w:jc w:val="both"/>
        <w:rPr>
          <w:sz w:val="24"/>
          <w:szCs w:val="24"/>
        </w:rPr>
      </w:pPr>
    </w:p>
    <w:p w:rsidR="00745E7D" w:rsidRPr="00410898" w:rsidRDefault="00745E7D" w:rsidP="004809F8">
      <w:pPr>
        <w:pStyle w:val="ConsPlusNormal"/>
        <w:widowControl/>
        <w:tabs>
          <w:tab w:val="left" w:pos="7260"/>
        </w:tabs>
        <w:spacing w:line="480" w:lineRule="auto"/>
        <w:ind w:firstLine="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Глава  Воробжанского сельсовета</w:t>
      </w:r>
      <w:r w:rsidRPr="00410898">
        <w:rPr>
          <w:sz w:val="24"/>
          <w:szCs w:val="24"/>
        </w:rPr>
        <w:tab/>
        <w:t>В.М.Гусев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4809F8">
      <w:pPr>
        <w:pStyle w:val="ConsPlusNormal"/>
        <w:widowControl/>
        <w:ind w:firstLine="4500"/>
        <w:rPr>
          <w:bCs/>
          <w:sz w:val="24"/>
          <w:szCs w:val="24"/>
        </w:rPr>
      </w:pPr>
      <w:r w:rsidRPr="00410898">
        <w:rPr>
          <w:bCs/>
          <w:sz w:val="24"/>
          <w:szCs w:val="24"/>
        </w:rPr>
        <w:t>Утвержден</w:t>
      </w:r>
    </w:p>
    <w:p w:rsidR="00745E7D" w:rsidRPr="00410898" w:rsidRDefault="00745E7D" w:rsidP="004809F8">
      <w:pPr>
        <w:pStyle w:val="ConsPlusNormal"/>
        <w:widowControl/>
        <w:ind w:firstLine="4500"/>
        <w:rPr>
          <w:bCs/>
          <w:sz w:val="24"/>
          <w:szCs w:val="24"/>
        </w:rPr>
      </w:pPr>
      <w:r w:rsidRPr="00410898">
        <w:rPr>
          <w:bCs/>
          <w:sz w:val="24"/>
          <w:szCs w:val="24"/>
        </w:rPr>
        <w:t>постановлением Администрации</w:t>
      </w:r>
    </w:p>
    <w:p w:rsidR="00745E7D" w:rsidRPr="00410898" w:rsidRDefault="00745E7D" w:rsidP="004809F8">
      <w:pPr>
        <w:pStyle w:val="ConsPlusNormal"/>
        <w:widowControl/>
        <w:ind w:firstLine="4500"/>
        <w:rPr>
          <w:bCs/>
          <w:sz w:val="24"/>
          <w:szCs w:val="24"/>
        </w:rPr>
      </w:pPr>
      <w:r w:rsidRPr="00410898">
        <w:rPr>
          <w:sz w:val="24"/>
          <w:szCs w:val="24"/>
        </w:rPr>
        <w:t>Воробжанского</w:t>
      </w:r>
      <w:r w:rsidRPr="00410898">
        <w:rPr>
          <w:bCs/>
          <w:sz w:val="24"/>
          <w:szCs w:val="24"/>
        </w:rPr>
        <w:t xml:space="preserve"> сельсовета</w:t>
      </w:r>
    </w:p>
    <w:p w:rsidR="00745E7D" w:rsidRPr="00410898" w:rsidRDefault="00745E7D" w:rsidP="004809F8">
      <w:pPr>
        <w:pStyle w:val="ConsPlusNormal"/>
        <w:widowControl/>
        <w:ind w:firstLine="4500"/>
        <w:rPr>
          <w:bCs/>
          <w:sz w:val="24"/>
          <w:szCs w:val="24"/>
        </w:rPr>
      </w:pPr>
      <w:r w:rsidRPr="00410898">
        <w:rPr>
          <w:bCs/>
          <w:sz w:val="24"/>
          <w:szCs w:val="24"/>
        </w:rPr>
        <w:t>Суджанского района Курской области</w:t>
      </w:r>
    </w:p>
    <w:p w:rsidR="00745E7D" w:rsidRPr="00410898" w:rsidRDefault="00745E7D" w:rsidP="004809F8">
      <w:pPr>
        <w:pStyle w:val="ConsPlusNormal"/>
        <w:widowControl/>
        <w:ind w:firstLine="4500"/>
        <w:rPr>
          <w:bCs/>
          <w:sz w:val="24"/>
          <w:szCs w:val="24"/>
        </w:rPr>
      </w:pPr>
      <w:r w:rsidRPr="00410898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19.12.</w:t>
      </w:r>
      <w:r w:rsidRPr="00410898">
        <w:rPr>
          <w:bCs/>
          <w:sz w:val="24"/>
          <w:szCs w:val="24"/>
        </w:rPr>
        <w:t xml:space="preserve">2013г. № </w:t>
      </w:r>
      <w:r>
        <w:rPr>
          <w:bCs/>
          <w:sz w:val="24"/>
          <w:szCs w:val="24"/>
        </w:rPr>
        <w:t>80</w:t>
      </w:r>
    </w:p>
    <w:p w:rsidR="00745E7D" w:rsidRPr="00410898" w:rsidRDefault="00745E7D" w:rsidP="00922F8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45E7D" w:rsidRPr="00410898" w:rsidRDefault="00745E7D" w:rsidP="00922F8B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410898">
        <w:rPr>
          <w:b w:val="0"/>
          <w:sz w:val="24"/>
          <w:szCs w:val="24"/>
        </w:rPr>
        <w:t>орядок</w:t>
      </w:r>
      <w:r>
        <w:rPr>
          <w:b w:val="0"/>
          <w:sz w:val="24"/>
          <w:szCs w:val="24"/>
        </w:rPr>
        <w:t xml:space="preserve"> </w:t>
      </w:r>
      <w:r w:rsidRPr="00410898">
        <w:rPr>
          <w:b w:val="0"/>
          <w:sz w:val="24"/>
          <w:szCs w:val="24"/>
        </w:rPr>
        <w:t xml:space="preserve">увольнения в связи с утратой доверия </w:t>
      </w:r>
    </w:p>
    <w:p w:rsidR="00745E7D" w:rsidRPr="00410898" w:rsidRDefault="00745E7D" w:rsidP="00922F8B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410898">
        <w:rPr>
          <w:b w:val="0"/>
          <w:sz w:val="24"/>
          <w:szCs w:val="24"/>
        </w:rPr>
        <w:t>(далее - порядок)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1. 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 (далее - закон о муниципальной службе), Федеральным законом от 25.12.2008 № 273-ФЗ «О противодействии коррупции» (далее - закон о коррупции) и другими федеральными законами, налагаются взыскания согласно ст. 27 закона о муниципальной службе в виде: замечания, выговора или увольнения по соответствующим основаниям.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2. Муниципальный служащий подлежит увольнению в связи с утратой доверия в случаях: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3. Должностное лицо подлежит увольнению (освобождению от должности) в связи с утратой доверия в случае: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осуществления лицом предпринимательской деятельности;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1) доклада о результатах проверки, проведенной отделом организационным и взаимодействия с муниципальными образованиями администрации района;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2) рекомендации комиссии по соблюдению требований к служебному поведению и урегулированию конфликта интересов в Администрации Воробжанского  сельсовета Суджанского района Курской области (далее - комиссия), в случае, если доклад о результатах проверки направлялся в комиссию;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3) объяснений должностного лица, муниципального служащего;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4) иных материалов.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5. 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6. Взыскания, указанные в пункте 1 настоящего Порядка, применяются не позднее одного месяца со дня поступления информации о совершении 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7.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8.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9.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745E7D" w:rsidRPr="00410898" w:rsidRDefault="00745E7D" w:rsidP="00922F8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0898">
        <w:rPr>
          <w:sz w:val="24"/>
          <w:szCs w:val="24"/>
        </w:rPr>
        <w:t>10.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745E7D" w:rsidRPr="001B446B" w:rsidRDefault="00745E7D" w:rsidP="00922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E7D" w:rsidRPr="001B446B" w:rsidRDefault="00745E7D" w:rsidP="00922F8B">
      <w:pPr>
        <w:rPr>
          <w:sz w:val="28"/>
          <w:szCs w:val="28"/>
        </w:rPr>
      </w:pPr>
    </w:p>
    <w:p w:rsidR="00745E7D" w:rsidRPr="001B446B" w:rsidRDefault="00745E7D">
      <w:pPr>
        <w:rPr>
          <w:sz w:val="28"/>
          <w:szCs w:val="28"/>
        </w:rPr>
      </w:pPr>
    </w:p>
    <w:sectPr w:rsidR="00745E7D" w:rsidRPr="001B446B" w:rsidSect="004108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CF7"/>
    <w:rsid w:val="000F5C66"/>
    <w:rsid w:val="001B446B"/>
    <w:rsid w:val="00410898"/>
    <w:rsid w:val="00456B63"/>
    <w:rsid w:val="004601FF"/>
    <w:rsid w:val="004809F8"/>
    <w:rsid w:val="005D7848"/>
    <w:rsid w:val="00652934"/>
    <w:rsid w:val="0070428C"/>
    <w:rsid w:val="00711046"/>
    <w:rsid w:val="00733875"/>
    <w:rsid w:val="00745E7D"/>
    <w:rsid w:val="008A53EF"/>
    <w:rsid w:val="00922F8B"/>
    <w:rsid w:val="00A47E05"/>
    <w:rsid w:val="00B83E63"/>
    <w:rsid w:val="00BF7E23"/>
    <w:rsid w:val="00CD62CD"/>
    <w:rsid w:val="00DE2689"/>
    <w:rsid w:val="00E82519"/>
    <w:rsid w:val="00EA0CF7"/>
    <w:rsid w:val="00F6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F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2F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B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1030</Words>
  <Characters>5876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2014-01-14T13:46:00Z</cp:lastPrinted>
  <dcterms:created xsi:type="dcterms:W3CDTF">2013-03-25T11:25:00Z</dcterms:created>
  <dcterms:modified xsi:type="dcterms:W3CDTF">2014-01-14T13:46:00Z</dcterms:modified>
</cp:coreProperties>
</file>